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FB46" w14:textId="4D84F748" w:rsidR="0089743A" w:rsidRPr="007578C1" w:rsidRDefault="0089743A" w:rsidP="0089743A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7578C1">
        <w:rPr>
          <w:rFonts w:ascii="Calibri" w:hAnsi="Calibri" w:cs="Arial"/>
          <w:b/>
          <w:bCs/>
          <w:sz w:val="28"/>
          <w:szCs w:val="28"/>
        </w:rPr>
        <w:t xml:space="preserve">Annual General Meeting </w:t>
      </w:r>
      <w:r w:rsidRPr="007578C1">
        <w:rPr>
          <w:rFonts w:ascii="Calibri" w:hAnsi="Calibri" w:cs="Arial"/>
          <w:b/>
          <w:bCs/>
          <w:sz w:val="28"/>
          <w:szCs w:val="28"/>
        </w:rPr>
        <w:t>20</w:t>
      </w:r>
      <w:r>
        <w:rPr>
          <w:rFonts w:ascii="Calibri" w:hAnsi="Calibri" w:cs="Arial"/>
          <w:b/>
          <w:bCs/>
          <w:sz w:val="28"/>
          <w:szCs w:val="28"/>
        </w:rPr>
        <w:t>2</w:t>
      </w:r>
      <w:r>
        <w:rPr>
          <w:rFonts w:ascii="Calibri" w:hAnsi="Calibri" w:cs="Arial"/>
          <w:b/>
          <w:bCs/>
          <w:sz w:val="28"/>
          <w:szCs w:val="28"/>
        </w:rPr>
        <w:t>3</w:t>
      </w:r>
      <w:r w:rsidRPr="007578C1">
        <w:rPr>
          <w:rFonts w:ascii="Calibri" w:hAnsi="Calibri" w:cs="Arial"/>
          <w:b/>
          <w:bCs/>
          <w:sz w:val="28"/>
          <w:szCs w:val="28"/>
        </w:rPr>
        <w:t>-</w:t>
      </w:r>
      <w:r>
        <w:rPr>
          <w:rFonts w:ascii="Calibri" w:hAnsi="Calibri" w:cs="Arial"/>
          <w:b/>
          <w:bCs/>
          <w:sz w:val="28"/>
          <w:szCs w:val="28"/>
        </w:rPr>
        <w:t>2</w:t>
      </w:r>
      <w:r>
        <w:rPr>
          <w:rFonts w:ascii="Calibri" w:hAnsi="Calibri" w:cs="Arial"/>
          <w:b/>
          <w:bCs/>
          <w:sz w:val="28"/>
          <w:szCs w:val="28"/>
        </w:rPr>
        <w:t>4</w:t>
      </w:r>
    </w:p>
    <w:p w14:paraId="0D5A7D48" w14:textId="7E7E4D4D" w:rsidR="0089743A" w:rsidRPr="007578C1" w:rsidRDefault="0089743A" w:rsidP="0089743A">
      <w:pPr>
        <w:pBdr>
          <w:bottom w:val="single" w:sz="4" w:space="1" w:color="auto"/>
        </w:pBdr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15 October 2025</w:t>
      </w:r>
    </w:p>
    <w:p w14:paraId="6384E641" w14:textId="77777777" w:rsidR="0089743A" w:rsidRPr="007578C1" w:rsidRDefault="0089743A" w:rsidP="0089743A">
      <w:pPr>
        <w:pBdr>
          <w:bottom w:val="single" w:sz="4" w:space="1" w:color="auto"/>
        </w:pBdr>
        <w:jc w:val="center"/>
        <w:rPr>
          <w:rFonts w:ascii="Calibri" w:hAnsi="Calibri" w:cs="Arial"/>
          <w:bCs/>
          <w:sz w:val="13"/>
          <w:szCs w:val="13"/>
        </w:rPr>
      </w:pPr>
    </w:p>
    <w:p w14:paraId="7C82472B" w14:textId="7446908D" w:rsidR="0089743A" w:rsidRPr="007578C1" w:rsidRDefault="0089743A" w:rsidP="0089743A">
      <w:pPr>
        <w:pBdr>
          <w:bottom w:val="single" w:sz="4" w:space="1" w:color="auto"/>
        </w:pBdr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5</w:t>
      </w:r>
      <w:r>
        <w:rPr>
          <w:rFonts w:ascii="Calibri" w:hAnsi="Calibri" w:cs="Arial"/>
          <w:bCs/>
          <w:sz w:val="28"/>
          <w:szCs w:val="28"/>
        </w:rPr>
        <w:t>:</w:t>
      </w:r>
      <w:r>
        <w:rPr>
          <w:rFonts w:ascii="Calibri" w:hAnsi="Calibri" w:cs="Arial"/>
          <w:bCs/>
          <w:sz w:val="28"/>
          <w:szCs w:val="28"/>
        </w:rPr>
        <w:t>30</w:t>
      </w:r>
      <w:r w:rsidRPr="007578C1">
        <w:rPr>
          <w:rFonts w:ascii="Calibri" w:hAnsi="Calibri" w:cs="Arial"/>
          <w:bCs/>
          <w:sz w:val="28"/>
          <w:szCs w:val="28"/>
        </w:rPr>
        <w:t>pm</w:t>
      </w:r>
      <w:r>
        <w:rPr>
          <w:rFonts w:ascii="Calibri" w:hAnsi="Calibri" w:cs="Arial"/>
          <w:bCs/>
          <w:sz w:val="28"/>
          <w:szCs w:val="28"/>
        </w:rPr>
        <w:t xml:space="preserve">, </w:t>
      </w:r>
      <w:r>
        <w:rPr>
          <w:rFonts w:ascii="Calibri" w:hAnsi="Calibri" w:cs="Arial"/>
          <w:bCs/>
          <w:sz w:val="28"/>
          <w:szCs w:val="28"/>
        </w:rPr>
        <w:t>The Africa Centre</w:t>
      </w:r>
    </w:p>
    <w:p w14:paraId="2CF12A9E" w14:textId="77777777" w:rsidR="0089743A" w:rsidRPr="008F2859" w:rsidRDefault="0089743A" w:rsidP="0089743A">
      <w:pPr>
        <w:pBdr>
          <w:bottom w:val="single" w:sz="4" w:space="1" w:color="auto"/>
        </w:pBdr>
        <w:rPr>
          <w:rFonts w:ascii="Calibri" w:hAnsi="Calibri" w:cs="Arial"/>
          <w:bCs/>
        </w:rPr>
      </w:pPr>
    </w:p>
    <w:p w14:paraId="3AFCBBC0" w14:textId="77777777" w:rsidR="0089743A" w:rsidRPr="00A21FD3" w:rsidRDefault="0089743A" w:rsidP="0089743A">
      <w:pPr>
        <w:rPr>
          <w:rFonts w:ascii="Calibri" w:hAnsi="Calibri" w:cs="Arial"/>
          <w:b/>
          <w:bCs/>
          <w:color w:val="780000"/>
          <w:sz w:val="28"/>
          <w:szCs w:val="28"/>
        </w:rPr>
      </w:pPr>
      <w:r>
        <w:rPr>
          <w:rFonts w:ascii="Calibri" w:hAnsi="Calibri" w:cs="Arial"/>
          <w:b/>
          <w:bCs/>
          <w:color w:val="780000"/>
          <w:sz w:val="28"/>
          <w:szCs w:val="28"/>
        </w:rPr>
        <w:t>Proxy form</w:t>
      </w:r>
    </w:p>
    <w:p w14:paraId="0CBB921D" w14:textId="77777777" w:rsidR="0089743A" w:rsidRPr="0072334A" w:rsidRDefault="0089743A" w:rsidP="0089743A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"/>
        <w:gridCol w:w="1792"/>
        <w:gridCol w:w="450"/>
        <w:gridCol w:w="343"/>
        <w:gridCol w:w="1134"/>
        <w:gridCol w:w="343"/>
        <w:gridCol w:w="704"/>
        <w:gridCol w:w="704"/>
        <w:gridCol w:w="3322"/>
      </w:tblGrid>
      <w:tr w:rsidR="0089743A" w:rsidRPr="00F011B3" w14:paraId="4F40EC53" w14:textId="77777777" w:rsidTr="00420DCD">
        <w:tc>
          <w:tcPr>
            <w:tcW w:w="784" w:type="dxa"/>
          </w:tcPr>
          <w:p w14:paraId="12E12274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>I/We</w:t>
            </w:r>
          </w:p>
        </w:tc>
        <w:tc>
          <w:tcPr>
            <w:tcW w:w="1792" w:type="dxa"/>
            <w:tcBorders>
              <w:bottom w:val="dashSmallGap" w:sz="4" w:space="0" w:color="auto"/>
            </w:tcBorders>
          </w:tcPr>
          <w:p w14:paraId="61F36D4B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11B3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F011B3">
              <w:rPr>
                <w:rFonts w:ascii="Calibri" w:hAnsi="Calibri"/>
                <w:sz w:val="28"/>
                <w:szCs w:val="28"/>
              </w:rPr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450" w:type="dxa"/>
          </w:tcPr>
          <w:p w14:paraId="52B4B614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>of</w:t>
            </w:r>
          </w:p>
        </w:tc>
        <w:tc>
          <w:tcPr>
            <w:tcW w:w="1820" w:type="dxa"/>
            <w:gridSpan w:val="3"/>
            <w:tcBorders>
              <w:bottom w:val="dashSmallGap" w:sz="4" w:space="0" w:color="auto"/>
            </w:tcBorders>
          </w:tcPr>
          <w:p w14:paraId="79BA0351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011B3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F011B3">
              <w:rPr>
                <w:rFonts w:ascii="Calibri" w:hAnsi="Calibri"/>
                <w:sz w:val="28"/>
                <w:szCs w:val="28"/>
              </w:rPr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730" w:type="dxa"/>
            <w:gridSpan w:val="3"/>
          </w:tcPr>
          <w:p w14:paraId="701E2366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 xml:space="preserve">being a </w:t>
            </w:r>
            <w:proofErr w:type="gramStart"/>
            <w:r w:rsidRPr="00F011B3">
              <w:rPr>
                <w:rFonts w:ascii="Calibri" w:hAnsi="Calibri"/>
                <w:sz w:val="28"/>
                <w:szCs w:val="28"/>
              </w:rPr>
              <w:t>member/members</w:t>
            </w:r>
            <w:proofErr w:type="gramEnd"/>
            <w:r w:rsidRPr="00F011B3">
              <w:rPr>
                <w:rFonts w:ascii="Calibri" w:hAnsi="Calibri"/>
                <w:sz w:val="28"/>
                <w:szCs w:val="28"/>
              </w:rPr>
              <w:t xml:space="preserve"> of </w:t>
            </w:r>
          </w:p>
        </w:tc>
      </w:tr>
      <w:tr w:rsidR="0089743A" w:rsidRPr="00F011B3" w14:paraId="33F7DC4F" w14:textId="77777777" w:rsidTr="00420DCD">
        <w:tc>
          <w:tcPr>
            <w:tcW w:w="4503" w:type="dxa"/>
            <w:gridSpan w:val="5"/>
          </w:tcPr>
          <w:p w14:paraId="08B71821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>Race on the Agenda, hereby appoint</w:t>
            </w:r>
          </w:p>
        </w:tc>
        <w:tc>
          <w:tcPr>
            <w:tcW w:w="1047" w:type="dxa"/>
            <w:gridSpan w:val="2"/>
            <w:tcBorders>
              <w:bottom w:val="dashSmallGap" w:sz="4" w:space="0" w:color="auto"/>
            </w:tcBorders>
          </w:tcPr>
          <w:p w14:paraId="732553A5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011B3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F011B3">
              <w:rPr>
                <w:rFonts w:ascii="Calibri" w:hAnsi="Calibri"/>
                <w:sz w:val="28"/>
                <w:szCs w:val="28"/>
              </w:rPr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704" w:type="dxa"/>
          </w:tcPr>
          <w:p w14:paraId="7A06E0D7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>of</w:t>
            </w:r>
          </w:p>
        </w:tc>
        <w:tc>
          <w:tcPr>
            <w:tcW w:w="3322" w:type="dxa"/>
          </w:tcPr>
          <w:p w14:paraId="74EC9AB4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011B3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F011B3">
              <w:rPr>
                <w:rFonts w:ascii="Calibri" w:hAnsi="Calibri"/>
                <w:sz w:val="28"/>
                <w:szCs w:val="28"/>
              </w:rPr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  <w:tr w:rsidR="0089743A" w:rsidRPr="00F011B3" w14:paraId="1958372E" w14:textId="77777777" w:rsidTr="00420DCD">
        <w:tc>
          <w:tcPr>
            <w:tcW w:w="3369" w:type="dxa"/>
            <w:gridSpan w:val="4"/>
          </w:tcPr>
          <w:p w14:paraId="46CB9259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 xml:space="preserve">or failing him/her, appoint </w:t>
            </w:r>
          </w:p>
        </w:tc>
        <w:tc>
          <w:tcPr>
            <w:tcW w:w="1477" w:type="dxa"/>
            <w:gridSpan w:val="2"/>
            <w:tcBorders>
              <w:bottom w:val="dashSmallGap" w:sz="4" w:space="0" w:color="auto"/>
            </w:tcBorders>
          </w:tcPr>
          <w:p w14:paraId="0ABA3D66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11B3">
              <w:rPr>
                <w:rFonts w:ascii="Calibri" w:hAnsi="Calibri"/>
                <w:sz w:val="28"/>
                <w:szCs w:val="28"/>
              </w:rPr>
              <w:instrText xml:space="preserve"> </w:instrText>
            </w:r>
            <w:bookmarkStart w:id="3" w:name="Text5"/>
            <w:r w:rsidRPr="00F011B3">
              <w:rPr>
                <w:rFonts w:ascii="Calibri" w:hAnsi="Calibri"/>
                <w:sz w:val="28"/>
                <w:szCs w:val="28"/>
              </w:rPr>
              <w:instrText xml:space="preserve">FORMTEXT </w:instrText>
            </w:r>
            <w:r w:rsidRPr="00F011B3">
              <w:rPr>
                <w:rFonts w:ascii="Calibri" w:hAnsi="Calibri"/>
                <w:sz w:val="28"/>
                <w:szCs w:val="28"/>
              </w:rPr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704" w:type="dxa"/>
          </w:tcPr>
          <w:p w14:paraId="25D21619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 xml:space="preserve">of </w:t>
            </w:r>
          </w:p>
        </w:tc>
        <w:tc>
          <w:tcPr>
            <w:tcW w:w="4026" w:type="dxa"/>
            <w:gridSpan w:val="2"/>
            <w:tcBorders>
              <w:bottom w:val="dashSmallGap" w:sz="4" w:space="0" w:color="auto"/>
            </w:tcBorders>
          </w:tcPr>
          <w:p w14:paraId="07A67EB9" w14:textId="77777777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011B3">
              <w:rPr>
                <w:rFonts w:ascii="Calibri" w:hAnsi="Calibri"/>
                <w:sz w:val="28"/>
                <w:szCs w:val="28"/>
              </w:rPr>
              <w:instrText xml:space="preserve"> </w:instrText>
            </w:r>
            <w:bookmarkStart w:id="4" w:name="Text6"/>
            <w:r w:rsidRPr="00F011B3">
              <w:rPr>
                <w:rFonts w:ascii="Calibri" w:hAnsi="Calibri"/>
                <w:sz w:val="28"/>
                <w:szCs w:val="28"/>
              </w:rPr>
              <w:instrText xml:space="preserve">FORMTEXT </w:instrText>
            </w:r>
            <w:r w:rsidRPr="00F011B3">
              <w:rPr>
                <w:rFonts w:ascii="Calibri" w:hAnsi="Calibri"/>
                <w:sz w:val="28"/>
                <w:szCs w:val="28"/>
              </w:rPr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F011B3"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4"/>
          </w:p>
        </w:tc>
      </w:tr>
      <w:tr w:rsidR="0089743A" w:rsidRPr="00F011B3" w14:paraId="6D915CB7" w14:textId="77777777" w:rsidTr="00420DCD">
        <w:tc>
          <w:tcPr>
            <w:tcW w:w="9576" w:type="dxa"/>
            <w:gridSpan w:val="9"/>
          </w:tcPr>
          <w:p w14:paraId="6849AD7C" w14:textId="21830219" w:rsidR="0089743A" w:rsidRPr="00F011B3" w:rsidRDefault="0089743A" w:rsidP="00420DCD">
            <w:pPr>
              <w:pStyle w:val="NoSpacing"/>
              <w:rPr>
                <w:rFonts w:ascii="Calibri" w:hAnsi="Calibri"/>
                <w:sz w:val="28"/>
                <w:szCs w:val="28"/>
              </w:rPr>
            </w:pPr>
            <w:r w:rsidRPr="00F011B3">
              <w:rPr>
                <w:rFonts w:ascii="Calibri" w:hAnsi="Calibri"/>
                <w:sz w:val="28"/>
                <w:szCs w:val="28"/>
              </w:rPr>
              <w:t xml:space="preserve">as my/our proxy to vote in my/our name(s) and on my/our behalf at the annual general meeting of the charity to be held on </w:t>
            </w:r>
            <w:r>
              <w:rPr>
                <w:rFonts w:ascii="Calibri" w:hAnsi="Calibri"/>
                <w:sz w:val="28"/>
                <w:szCs w:val="28"/>
              </w:rPr>
              <w:t>1</w:t>
            </w:r>
            <w:r>
              <w:rPr>
                <w:rFonts w:ascii="Calibri" w:hAnsi="Calibri"/>
                <w:sz w:val="28"/>
                <w:szCs w:val="28"/>
              </w:rPr>
              <w:t>5</w:t>
            </w:r>
            <w:r>
              <w:rPr>
                <w:rFonts w:ascii="Calibri" w:hAnsi="Calibri"/>
                <w:sz w:val="28"/>
                <w:szCs w:val="28"/>
              </w:rPr>
              <w:t>th Oct</w:t>
            </w:r>
            <w:r w:rsidRPr="00F011B3">
              <w:rPr>
                <w:rFonts w:ascii="Calibri" w:hAnsi="Calibri"/>
                <w:sz w:val="28"/>
                <w:szCs w:val="28"/>
              </w:rPr>
              <w:t xml:space="preserve"> 202</w:t>
            </w:r>
            <w:r>
              <w:rPr>
                <w:rFonts w:ascii="Calibri" w:hAnsi="Calibri"/>
                <w:sz w:val="28"/>
                <w:szCs w:val="28"/>
              </w:rPr>
              <w:t>5</w:t>
            </w:r>
            <w:r w:rsidRPr="00F011B3">
              <w:rPr>
                <w:rFonts w:ascii="Calibri" w:hAnsi="Calibri"/>
                <w:sz w:val="28"/>
                <w:szCs w:val="28"/>
              </w:rPr>
              <w:t xml:space="preserve"> and at any adjournment thereof.</w:t>
            </w:r>
          </w:p>
        </w:tc>
      </w:tr>
    </w:tbl>
    <w:p w14:paraId="7C9EBD2E" w14:textId="77777777" w:rsidR="0089743A" w:rsidRPr="00851105" w:rsidRDefault="0089743A" w:rsidP="0089743A">
      <w:pPr>
        <w:pStyle w:val="NoSpacing"/>
        <w:rPr>
          <w:rFonts w:ascii="Calibri" w:hAnsi="Calibri" w:cs="Arial"/>
        </w:rPr>
      </w:pPr>
    </w:p>
    <w:p w14:paraId="70CC92B5" w14:textId="471C4FA6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  <w:r w:rsidRPr="007578C1">
        <w:rPr>
          <w:rFonts w:ascii="Calibri" w:hAnsi="Calibri" w:cs="Arial"/>
          <w:sz w:val="28"/>
          <w:szCs w:val="28"/>
        </w:rPr>
        <w:t xml:space="preserve">Only </w:t>
      </w:r>
      <w:proofErr w:type="spellStart"/>
      <w:r w:rsidRPr="007578C1">
        <w:rPr>
          <w:rFonts w:ascii="Calibri" w:hAnsi="Calibri" w:cs="Arial"/>
          <w:sz w:val="28"/>
          <w:szCs w:val="28"/>
        </w:rPr>
        <w:t>organisations</w:t>
      </w:r>
      <w:proofErr w:type="spellEnd"/>
      <w:r w:rsidRPr="007578C1">
        <w:rPr>
          <w:rFonts w:ascii="Calibri" w:hAnsi="Calibri" w:cs="Arial"/>
          <w:sz w:val="28"/>
          <w:szCs w:val="28"/>
        </w:rPr>
        <w:t xml:space="preserve"> and individuals who are full members of ROTA may appoint and/or act as proxies.  You cannot select the Chair to act as your proxy.  If you need assistance</w:t>
      </w:r>
      <w:r>
        <w:rPr>
          <w:rFonts w:ascii="Calibri" w:hAnsi="Calibri" w:cs="Arial"/>
          <w:sz w:val="28"/>
          <w:szCs w:val="28"/>
        </w:rPr>
        <w:t>,</w:t>
      </w:r>
      <w:r w:rsidRPr="007578C1">
        <w:rPr>
          <w:rFonts w:ascii="Calibri" w:hAnsi="Calibri" w:cs="Arial"/>
          <w:sz w:val="28"/>
          <w:szCs w:val="28"/>
        </w:rPr>
        <w:t xml:space="preserve"> please email Saifur Valli </w:t>
      </w:r>
      <w:hyperlink r:id="rId11" w:history="1">
        <w:r w:rsidRPr="007578C1">
          <w:rPr>
            <w:rStyle w:val="Hyperlink"/>
            <w:rFonts w:ascii="Calibri" w:hAnsi="Calibri" w:cs="Arial"/>
            <w:sz w:val="28"/>
            <w:szCs w:val="28"/>
          </w:rPr>
          <w:t>saifur@rota.org.uk</w:t>
        </w:r>
      </w:hyperlink>
      <w:r w:rsidRPr="007578C1">
        <w:rPr>
          <w:rFonts w:ascii="Calibri" w:hAnsi="Calibri" w:cs="Arial"/>
          <w:sz w:val="28"/>
          <w:szCs w:val="28"/>
        </w:rPr>
        <w:t>.</w:t>
      </w:r>
    </w:p>
    <w:p w14:paraId="7325137A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</w:p>
    <w:p w14:paraId="7069148C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  <w:r w:rsidRPr="007578C1">
        <w:rPr>
          <w:rFonts w:ascii="Calibri" w:hAnsi="Calibri" w:cs="Arial"/>
          <w:sz w:val="28"/>
          <w:szCs w:val="28"/>
        </w:rPr>
        <w:t xml:space="preserve">This form is to be used in respect of the motions mentioned below: </w:t>
      </w:r>
    </w:p>
    <w:p w14:paraId="0A4627FD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</w:p>
    <w:p w14:paraId="4078C264" w14:textId="4B9C52AB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  <w:r w:rsidRPr="007578C1">
        <w:rPr>
          <w:rFonts w:ascii="Calibri" w:hAnsi="Calibri" w:cs="Arial"/>
          <w:sz w:val="28"/>
          <w:szCs w:val="28"/>
        </w:rPr>
        <w:t xml:space="preserve">Motion 1 – *for </w:t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  <w:bookmarkEnd w:id="5"/>
      <w:r w:rsidRPr="007578C1">
        <w:rPr>
          <w:rFonts w:ascii="Calibri" w:hAnsi="Calibri" w:cs="Arial"/>
          <w:sz w:val="28"/>
          <w:szCs w:val="28"/>
        </w:rPr>
        <w:t xml:space="preserve">  *against </w:t>
      </w:r>
      <w:r w:rsidRPr="007578C1">
        <w:rPr>
          <w:rFonts w:ascii="Calibri" w:hAnsi="Calibri" w:cs="Arial"/>
          <w:sz w:val="28"/>
          <w:szCs w:val="28"/>
        </w:rPr>
        <w:tab/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  <w:bookmarkEnd w:id="6"/>
      <w:r w:rsidRPr="007578C1">
        <w:rPr>
          <w:rFonts w:ascii="Calibri" w:hAnsi="Calibri" w:cs="Arial"/>
          <w:sz w:val="28"/>
          <w:szCs w:val="28"/>
        </w:rPr>
        <w:tab/>
        <w:t xml:space="preserve">Motion 2 – *for </w:t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  <w:r w:rsidRPr="007578C1">
        <w:rPr>
          <w:rFonts w:ascii="Calibri" w:hAnsi="Calibri" w:cs="Arial"/>
          <w:sz w:val="28"/>
          <w:szCs w:val="28"/>
        </w:rPr>
        <w:t xml:space="preserve">  *against </w:t>
      </w:r>
      <w:r w:rsidRPr="007578C1">
        <w:rPr>
          <w:rFonts w:ascii="Calibri" w:hAnsi="Calibri" w:cs="Arial"/>
          <w:sz w:val="28"/>
          <w:szCs w:val="28"/>
        </w:rPr>
        <w:tab/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  <w:r w:rsidRPr="007578C1">
        <w:rPr>
          <w:rFonts w:ascii="Calibri" w:hAnsi="Calibri" w:cs="Arial"/>
          <w:sz w:val="28"/>
          <w:szCs w:val="28"/>
        </w:rPr>
        <w:tab/>
      </w:r>
    </w:p>
    <w:p w14:paraId="73C659FB" w14:textId="77777777" w:rsidR="0089743A" w:rsidRPr="007578C1" w:rsidRDefault="0089743A" w:rsidP="0089743A">
      <w:pPr>
        <w:pStyle w:val="NoSpacing"/>
        <w:rPr>
          <w:rFonts w:ascii="Calibri" w:hAnsi="Calibri" w:cs="Arial"/>
          <w:sz w:val="13"/>
          <w:szCs w:val="13"/>
        </w:rPr>
      </w:pPr>
    </w:p>
    <w:p w14:paraId="1B76E25B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  <w:r w:rsidRPr="007578C1">
        <w:rPr>
          <w:rFonts w:ascii="Calibri" w:hAnsi="Calibri" w:cs="Arial"/>
          <w:sz w:val="28"/>
          <w:szCs w:val="28"/>
        </w:rPr>
        <w:t xml:space="preserve">Motion 3 – *for </w:t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  <w:r w:rsidRPr="007578C1">
        <w:rPr>
          <w:rFonts w:ascii="Calibri" w:hAnsi="Calibri" w:cs="Arial"/>
          <w:sz w:val="28"/>
          <w:szCs w:val="28"/>
        </w:rPr>
        <w:t xml:space="preserve">  *against </w:t>
      </w:r>
      <w:r w:rsidRPr="007578C1">
        <w:rPr>
          <w:rFonts w:ascii="Calibri" w:hAnsi="Calibri" w:cs="Arial"/>
          <w:sz w:val="28"/>
          <w:szCs w:val="28"/>
        </w:rPr>
        <w:tab/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  <w:r w:rsidRPr="007578C1">
        <w:rPr>
          <w:rFonts w:ascii="Calibri" w:hAnsi="Calibri" w:cs="Arial"/>
          <w:sz w:val="28"/>
          <w:szCs w:val="28"/>
        </w:rPr>
        <w:tab/>
        <w:t xml:space="preserve">Motion 4 – *for </w:t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  <w:r w:rsidRPr="007578C1">
        <w:rPr>
          <w:rFonts w:ascii="Calibri" w:hAnsi="Calibri" w:cs="Arial"/>
          <w:sz w:val="28"/>
          <w:szCs w:val="28"/>
        </w:rPr>
        <w:t xml:space="preserve">  *against </w:t>
      </w:r>
      <w:r w:rsidRPr="007578C1">
        <w:rPr>
          <w:rFonts w:ascii="Calibri" w:hAnsi="Calibri" w:cs="Arial"/>
          <w:sz w:val="28"/>
          <w:szCs w:val="28"/>
        </w:rPr>
        <w:tab/>
      </w:r>
      <w:r w:rsidRPr="007578C1">
        <w:rPr>
          <w:rFonts w:ascii="Calibri" w:hAnsi="Calibri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578C1">
        <w:rPr>
          <w:rFonts w:ascii="Calibri" w:hAnsi="Calibri" w:cs="Arial"/>
          <w:sz w:val="28"/>
          <w:szCs w:val="28"/>
        </w:rPr>
        <w:instrText xml:space="preserve"> FORMCHECKBOX </w:instrText>
      </w:r>
      <w:r w:rsidRPr="007578C1">
        <w:rPr>
          <w:rFonts w:ascii="Calibri" w:hAnsi="Calibri" w:cs="Arial"/>
          <w:sz w:val="28"/>
          <w:szCs w:val="28"/>
        </w:rPr>
      </w:r>
      <w:r w:rsidRPr="007578C1">
        <w:rPr>
          <w:rFonts w:ascii="Calibri" w:hAnsi="Calibri" w:cs="Arial"/>
          <w:sz w:val="28"/>
          <w:szCs w:val="28"/>
        </w:rPr>
        <w:fldChar w:fldCharType="separate"/>
      </w:r>
      <w:r w:rsidRPr="007578C1">
        <w:rPr>
          <w:rFonts w:ascii="Calibri" w:hAnsi="Calibri" w:cs="Arial"/>
          <w:sz w:val="28"/>
          <w:szCs w:val="28"/>
        </w:rPr>
        <w:fldChar w:fldCharType="end"/>
      </w:r>
    </w:p>
    <w:p w14:paraId="3AD66D63" w14:textId="77777777" w:rsidR="0089743A" w:rsidRPr="007578C1" w:rsidRDefault="0089743A" w:rsidP="0089743A">
      <w:pPr>
        <w:pStyle w:val="NoSpacing"/>
        <w:rPr>
          <w:rFonts w:ascii="Calibri" w:hAnsi="Calibri" w:cs="Arial"/>
          <w:sz w:val="6"/>
          <w:szCs w:val="6"/>
        </w:rPr>
      </w:pPr>
    </w:p>
    <w:p w14:paraId="4F2F4EDF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  <w:r w:rsidRPr="007578C1">
        <w:rPr>
          <w:rFonts w:ascii="Calibri" w:hAnsi="Calibri" w:cs="Arial"/>
          <w:sz w:val="28"/>
          <w:szCs w:val="28"/>
        </w:rPr>
        <w:t>* Please tick whichever is desired</w:t>
      </w:r>
    </w:p>
    <w:p w14:paraId="64F1AE08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</w:p>
    <w:p w14:paraId="26AE4DC3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  <w:r w:rsidRPr="007578C1">
        <w:rPr>
          <w:rFonts w:ascii="Calibri" w:hAnsi="Calibri" w:cs="Arial"/>
          <w:sz w:val="28"/>
          <w:szCs w:val="28"/>
        </w:rPr>
        <w:t>Signed on behalf of above organisation by (print name if returning by email):</w:t>
      </w:r>
    </w:p>
    <w:p w14:paraId="07E9F80D" w14:textId="77777777" w:rsidR="0089743A" w:rsidRPr="007578C1" w:rsidRDefault="0089743A" w:rsidP="0089743A">
      <w:pPr>
        <w:pStyle w:val="NoSpacing"/>
        <w:rPr>
          <w:rFonts w:ascii="Calibri" w:hAnsi="Calibri" w:cs="Arial"/>
          <w:sz w:val="28"/>
          <w:szCs w:val="2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205"/>
        <w:gridCol w:w="346"/>
        <w:gridCol w:w="2385"/>
        <w:gridCol w:w="850"/>
        <w:gridCol w:w="992"/>
        <w:gridCol w:w="3261"/>
      </w:tblGrid>
      <w:tr w:rsidR="0089743A" w:rsidRPr="007578C1" w14:paraId="1738139B" w14:textId="77777777" w:rsidTr="00420DCD">
        <w:tc>
          <w:tcPr>
            <w:tcW w:w="1205" w:type="dxa"/>
          </w:tcPr>
          <w:p w14:paraId="35DDC5C4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t>Name:</w:t>
            </w:r>
          </w:p>
        </w:tc>
        <w:tc>
          <w:tcPr>
            <w:tcW w:w="2731" w:type="dxa"/>
            <w:gridSpan w:val="2"/>
            <w:tcBorders>
              <w:bottom w:val="dashed" w:sz="8" w:space="0" w:color="auto"/>
            </w:tcBorders>
          </w:tcPr>
          <w:p w14:paraId="17F8CF24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578C1">
              <w:rPr>
                <w:rFonts w:ascii="Calibri" w:hAnsi="Calibri" w:cs="Arial"/>
                <w:sz w:val="28"/>
                <w:szCs w:val="28"/>
              </w:rPr>
              <w:instrText xml:space="preserve"> FORMTEXT </w:instrText>
            </w:r>
            <w:r w:rsidRPr="007578C1">
              <w:rPr>
                <w:rFonts w:ascii="Calibri" w:hAnsi="Calibri" w:cs="Arial"/>
                <w:sz w:val="28"/>
                <w:szCs w:val="28"/>
              </w:rPr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842" w:type="dxa"/>
            <w:gridSpan w:val="2"/>
          </w:tcPr>
          <w:p w14:paraId="3F2F50E0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t>Organisation:</w:t>
            </w:r>
          </w:p>
        </w:tc>
        <w:tc>
          <w:tcPr>
            <w:tcW w:w="3261" w:type="dxa"/>
            <w:tcBorders>
              <w:bottom w:val="dashed" w:sz="8" w:space="0" w:color="auto"/>
            </w:tcBorders>
          </w:tcPr>
          <w:p w14:paraId="153E6F14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578C1">
              <w:rPr>
                <w:rFonts w:ascii="Calibri" w:hAnsi="Calibri" w:cs="Arial"/>
                <w:sz w:val="28"/>
                <w:szCs w:val="28"/>
              </w:rPr>
              <w:instrText xml:space="preserve"> FORMTEXT </w:instrText>
            </w:r>
            <w:r w:rsidRPr="007578C1">
              <w:rPr>
                <w:rFonts w:ascii="Calibri" w:hAnsi="Calibri" w:cs="Arial"/>
                <w:sz w:val="28"/>
                <w:szCs w:val="28"/>
              </w:rPr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end"/>
            </w:r>
            <w:bookmarkEnd w:id="8"/>
          </w:p>
        </w:tc>
      </w:tr>
      <w:tr w:rsidR="0089743A" w:rsidRPr="007578C1" w14:paraId="1CB2DAD4" w14:textId="77777777" w:rsidTr="00420DCD">
        <w:tc>
          <w:tcPr>
            <w:tcW w:w="9039" w:type="dxa"/>
            <w:gridSpan w:val="6"/>
          </w:tcPr>
          <w:p w14:paraId="5D54E3C5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89743A" w:rsidRPr="007578C1" w14:paraId="16A23EC5" w14:textId="77777777" w:rsidTr="00420DCD">
        <w:tc>
          <w:tcPr>
            <w:tcW w:w="1551" w:type="dxa"/>
            <w:gridSpan w:val="2"/>
          </w:tcPr>
          <w:p w14:paraId="1481BDD3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t>Signature:</w:t>
            </w:r>
          </w:p>
        </w:tc>
        <w:tc>
          <w:tcPr>
            <w:tcW w:w="2385" w:type="dxa"/>
            <w:tcBorders>
              <w:bottom w:val="dashed" w:sz="8" w:space="0" w:color="auto"/>
            </w:tcBorders>
          </w:tcPr>
          <w:p w14:paraId="505C1414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78C1">
              <w:rPr>
                <w:rFonts w:ascii="Calibri" w:hAnsi="Calibri" w:cs="Arial"/>
                <w:sz w:val="28"/>
                <w:szCs w:val="28"/>
              </w:rPr>
              <w:instrText xml:space="preserve"> FORMTEXT </w:instrText>
            </w:r>
            <w:r w:rsidRPr="007578C1">
              <w:rPr>
                <w:rFonts w:ascii="Calibri" w:hAnsi="Calibri" w:cs="Arial"/>
                <w:sz w:val="28"/>
                <w:szCs w:val="28"/>
              </w:rPr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</w:tcPr>
          <w:p w14:paraId="777B2797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t>Date:</w:t>
            </w:r>
          </w:p>
        </w:tc>
        <w:tc>
          <w:tcPr>
            <w:tcW w:w="4253" w:type="dxa"/>
            <w:gridSpan w:val="2"/>
            <w:tcBorders>
              <w:bottom w:val="dashed" w:sz="8" w:space="0" w:color="auto"/>
            </w:tcBorders>
          </w:tcPr>
          <w:p w14:paraId="4AAAD460" w14:textId="77777777" w:rsidR="0089743A" w:rsidRPr="007578C1" w:rsidRDefault="0089743A" w:rsidP="00420DCD">
            <w:pPr>
              <w:pStyle w:val="NoSpacing"/>
              <w:rPr>
                <w:rFonts w:ascii="Calibri" w:hAnsi="Calibri" w:cs="Arial"/>
                <w:sz w:val="28"/>
                <w:szCs w:val="28"/>
              </w:rPr>
            </w:pPr>
            <w:r w:rsidRPr="007578C1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578C1">
              <w:rPr>
                <w:rFonts w:ascii="Calibri" w:hAnsi="Calibri" w:cs="Arial"/>
                <w:sz w:val="28"/>
                <w:szCs w:val="28"/>
              </w:rPr>
              <w:instrText xml:space="preserve"> FORMTEXT </w:instrText>
            </w:r>
            <w:r w:rsidRPr="007578C1">
              <w:rPr>
                <w:rFonts w:ascii="Calibri" w:hAnsi="Calibri" w:cs="Arial"/>
                <w:sz w:val="28"/>
                <w:szCs w:val="28"/>
              </w:rPr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Pr="007578C1">
              <w:rPr>
                <w:rFonts w:ascii="Calibri" w:hAnsi="Calibri" w:cs="Arial"/>
                <w:sz w:val="28"/>
                <w:szCs w:val="28"/>
              </w:rPr>
              <w:fldChar w:fldCharType="end"/>
            </w:r>
            <w:bookmarkEnd w:id="9"/>
          </w:p>
        </w:tc>
      </w:tr>
    </w:tbl>
    <w:p w14:paraId="694EC183" w14:textId="77777777" w:rsidR="0089743A" w:rsidRDefault="0089743A" w:rsidP="0089743A">
      <w:pPr>
        <w:pStyle w:val="NoSpacing"/>
        <w:rPr>
          <w:rFonts w:ascii="Calibri" w:hAnsi="Calibri" w:cs="Arial"/>
        </w:rPr>
      </w:pPr>
    </w:p>
    <w:p w14:paraId="0D62B667" w14:textId="77777777" w:rsidR="0089743A" w:rsidRPr="00F011B3" w:rsidRDefault="0089743A" w:rsidP="0089743A">
      <w:pPr>
        <w:pStyle w:val="NoSpacing"/>
        <w:rPr>
          <w:rFonts w:ascii="Calibri" w:hAnsi="Calibri" w:cs="Arial"/>
          <w:sz w:val="32"/>
          <w:szCs w:val="32"/>
        </w:rPr>
      </w:pPr>
      <w:r w:rsidRPr="00F011B3">
        <w:rPr>
          <w:rFonts w:ascii="Calibri" w:hAnsi="Calibri" w:cs="Arial"/>
          <w:b/>
          <w:sz w:val="32"/>
          <w:szCs w:val="32"/>
        </w:rPr>
        <w:t xml:space="preserve">Please complete this form and return by email to </w:t>
      </w:r>
      <w:hyperlink r:id="rId12" w:history="1">
        <w:r w:rsidRPr="00F011B3">
          <w:rPr>
            <w:rStyle w:val="Hyperlink"/>
            <w:rFonts w:ascii="Calibri" w:hAnsi="Calibri" w:cs="Arial"/>
            <w:b/>
            <w:sz w:val="32"/>
            <w:szCs w:val="32"/>
          </w:rPr>
          <w:t>saifur@rota.org.uk</w:t>
        </w:r>
      </w:hyperlink>
      <w:r w:rsidRPr="00F011B3">
        <w:rPr>
          <w:rFonts w:ascii="Calibri" w:hAnsi="Calibri" w:cs="Arial"/>
          <w:b/>
          <w:sz w:val="32"/>
          <w:szCs w:val="32"/>
        </w:rPr>
        <w:t xml:space="preserve"> </w:t>
      </w:r>
    </w:p>
    <w:p w14:paraId="4FCC087B" w14:textId="492739F8" w:rsidR="00B84F31" w:rsidRPr="0089743A" w:rsidRDefault="0089743A" w:rsidP="0089743A">
      <w:pPr>
        <w:pStyle w:val="PlainText"/>
        <w:rPr>
          <w:rFonts w:ascii="Calibri" w:hAnsi="Calibri"/>
          <w:sz w:val="32"/>
          <w:szCs w:val="32"/>
        </w:rPr>
      </w:pPr>
      <w:r w:rsidRPr="00F011B3">
        <w:rPr>
          <w:rFonts w:ascii="Calibri" w:hAnsi="Calibri" w:cs="Arial"/>
          <w:sz w:val="32"/>
          <w:szCs w:val="32"/>
        </w:rPr>
        <w:t xml:space="preserve">by </w:t>
      </w:r>
      <w:r>
        <w:rPr>
          <w:rFonts w:ascii="Calibri" w:hAnsi="Calibri" w:cs="Arial"/>
          <w:sz w:val="32"/>
          <w:szCs w:val="32"/>
        </w:rPr>
        <w:t>8th Oct</w:t>
      </w:r>
      <w:r w:rsidRPr="00F011B3">
        <w:rPr>
          <w:rFonts w:ascii="Calibri" w:hAnsi="Calibri" w:cs="Arial"/>
          <w:sz w:val="32"/>
          <w:szCs w:val="32"/>
        </w:rPr>
        <w:t xml:space="preserve"> 202</w:t>
      </w:r>
      <w:r>
        <w:rPr>
          <w:rFonts w:ascii="Calibri" w:hAnsi="Calibri" w:cs="Arial"/>
          <w:sz w:val="32"/>
          <w:szCs w:val="32"/>
        </w:rPr>
        <w:t>5</w:t>
      </w:r>
      <w:r w:rsidRPr="00F011B3">
        <w:rPr>
          <w:rFonts w:ascii="Calibri" w:hAnsi="Calibri" w:cs="Arial"/>
          <w:sz w:val="32"/>
          <w:szCs w:val="32"/>
        </w:rPr>
        <w:t>.</w:t>
      </w:r>
      <w:r w:rsidR="00B84F31" w:rsidRPr="00507456">
        <w:rPr>
          <w:rFonts w:ascii="Arial" w:hAnsi="Arial" w:cs="Arial"/>
        </w:rPr>
        <w:t xml:space="preserve"> </w:t>
      </w:r>
    </w:p>
    <w:sectPr w:rsidR="00B84F31" w:rsidRPr="0089743A" w:rsidSect="00407F7A">
      <w:headerReference w:type="default" r:id="rId13"/>
      <w:footerReference w:type="default" r:id="rId14"/>
      <w:pgSz w:w="12240" w:h="15840"/>
      <w:pgMar w:top="1843" w:right="474" w:bottom="2410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F88F" w14:textId="77777777" w:rsidR="0089743A" w:rsidRDefault="0089743A" w:rsidP="00FD4892">
      <w:r>
        <w:separator/>
      </w:r>
    </w:p>
  </w:endnote>
  <w:endnote w:type="continuationSeparator" w:id="0">
    <w:p w14:paraId="6BE3D2F5" w14:textId="77777777" w:rsidR="0089743A" w:rsidRDefault="0089743A" w:rsidP="00FD4892">
      <w:r>
        <w:continuationSeparator/>
      </w:r>
    </w:p>
  </w:endnote>
  <w:endnote w:type="continuationNotice" w:id="1">
    <w:p w14:paraId="6EEE1167" w14:textId="77777777" w:rsidR="0089743A" w:rsidRDefault="00897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002E" w14:textId="4796ED82" w:rsidR="00B466C4" w:rsidRPr="00112E53" w:rsidRDefault="00AC687C" w:rsidP="00EC2319">
    <w:pPr>
      <w:pStyle w:val="Footer"/>
      <w:ind w:left="-284"/>
      <w:rPr>
        <w:rFonts w:ascii="Calibri" w:hAnsi="Calibri"/>
        <w:color w:val="780000"/>
        <w:sz w:val="20"/>
      </w:rPr>
    </w:pPr>
    <w:r>
      <w:rPr>
        <w:rFonts w:ascii="Calibri" w:hAnsi="Calibri"/>
        <w:color w:val="780000"/>
        <w:sz w:val="20"/>
      </w:rPr>
      <w:t>SPACES</w:t>
    </w:r>
    <w:r w:rsidR="00C2772C">
      <w:rPr>
        <w:rFonts w:ascii="Calibri" w:hAnsi="Calibri"/>
        <w:color w:val="780000"/>
        <w:sz w:val="20"/>
      </w:rPr>
      <w:t>, New Broad Street House</w:t>
    </w:r>
  </w:p>
  <w:p w14:paraId="69FFBE53" w14:textId="77777777" w:rsidR="00B466C4" w:rsidRPr="00ED0EC1" w:rsidRDefault="00C2772C" w:rsidP="00EC2319">
    <w:pPr>
      <w:pStyle w:val="Footer"/>
      <w:ind w:left="-284"/>
      <w:rPr>
        <w:rFonts w:ascii="Calibri" w:hAnsi="Calibri"/>
        <w:color w:val="780000"/>
        <w:sz w:val="20"/>
      </w:rPr>
    </w:pPr>
    <w:r>
      <w:rPr>
        <w:rFonts w:ascii="Calibri" w:hAnsi="Calibri"/>
        <w:color w:val="780000"/>
        <w:sz w:val="20"/>
      </w:rPr>
      <w:t>35 New Broad Street</w:t>
    </w:r>
    <w:r w:rsidR="00B466C4">
      <w:rPr>
        <w:rFonts w:ascii="Calibri" w:hAnsi="Calibri"/>
        <w:color w:val="780000"/>
        <w:sz w:val="20"/>
      </w:rPr>
      <w:t xml:space="preserve">, </w:t>
    </w:r>
    <w:r w:rsidR="00B466C4" w:rsidRPr="00112E53">
      <w:rPr>
        <w:rFonts w:ascii="Calibri" w:hAnsi="Calibri"/>
        <w:color w:val="780000"/>
        <w:sz w:val="20"/>
      </w:rPr>
      <w:t xml:space="preserve">London </w:t>
    </w:r>
    <w:r>
      <w:rPr>
        <w:rFonts w:ascii="Calibri" w:hAnsi="Calibri"/>
        <w:color w:val="780000"/>
        <w:sz w:val="20"/>
      </w:rPr>
      <w:t>EC2M 1HN</w:t>
    </w:r>
  </w:p>
  <w:p w14:paraId="13355949" w14:textId="77777777" w:rsidR="00B466C4" w:rsidRPr="00997934" w:rsidRDefault="00B466C4" w:rsidP="00EC2319">
    <w:pPr>
      <w:pStyle w:val="Footer"/>
      <w:ind w:left="-284"/>
      <w:rPr>
        <w:sz w:val="20"/>
        <w:lang w:val="it-IT"/>
      </w:rPr>
    </w:pPr>
    <w:r w:rsidRPr="00997934">
      <w:rPr>
        <w:rFonts w:ascii="Calibri" w:hAnsi="Calibri"/>
        <w:color w:val="F57B20"/>
        <w:sz w:val="20"/>
        <w:lang w:val="it-IT"/>
      </w:rPr>
      <w:t>t:</w:t>
    </w:r>
    <w:r w:rsidRPr="00997934">
      <w:rPr>
        <w:rFonts w:ascii="Calibri" w:hAnsi="Calibri"/>
        <w:color w:val="780000"/>
        <w:sz w:val="20"/>
        <w:lang w:val="it-IT"/>
      </w:rPr>
      <w:t xml:space="preserve"> +44 (0) 20 </w:t>
    </w:r>
    <w:r w:rsidR="00C2772C">
      <w:rPr>
        <w:rFonts w:ascii="Calibri" w:hAnsi="Calibri"/>
        <w:color w:val="780000"/>
        <w:sz w:val="20"/>
        <w:lang w:val="it-IT"/>
      </w:rPr>
      <w:t>4534 7154</w:t>
    </w:r>
    <w:r w:rsidRPr="00997934">
      <w:rPr>
        <w:rFonts w:ascii="Calibri" w:hAnsi="Calibri"/>
        <w:color w:val="780000"/>
        <w:sz w:val="20"/>
        <w:lang w:val="it-IT"/>
      </w:rPr>
      <w:t xml:space="preserve">   </w:t>
    </w:r>
    <w:r w:rsidRPr="00997934">
      <w:rPr>
        <w:rFonts w:ascii="Calibri" w:hAnsi="Calibri"/>
        <w:color w:val="F57B20"/>
        <w:sz w:val="20"/>
        <w:lang w:val="it-IT"/>
      </w:rPr>
      <w:t>e:</w:t>
    </w:r>
    <w:r w:rsidRPr="00997934">
      <w:rPr>
        <w:rFonts w:ascii="Calibri" w:hAnsi="Calibri"/>
        <w:color w:val="780000"/>
        <w:sz w:val="20"/>
        <w:lang w:val="it-IT"/>
      </w:rPr>
      <w:t xml:space="preserve"> rota@rota.org.uk   </w:t>
    </w:r>
    <w:r w:rsidRPr="00997934">
      <w:rPr>
        <w:rFonts w:ascii="Calibri" w:hAnsi="Calibri"/>
        <w:color w:val="F57B20"/>
        <w:sz w:val="20"/>
        <w:lang w:val="it-IT"/>
      </w:rPr>
      <w:t>web:</w:t>
    </w:r>
    <w:r w:rsidRPr="00997934">
      <w:rPr>
        <w:sz w:val="20"/>
        <w:lang w:val="it-IT"/>
      </w:rPr>
      <w:t xml:space="preserve"> </w:t>
    </w:r>
    <w:r w:rsidRPr="00997934">
      <w:rPr>
        <w:rFonts w:ascii="Calibri" w:hAnsi="Calibri"/>
        <w:color w:val="780000"/>
        <w:sz w:val="20"/>
        <w:lang w:val="it-IT"/>
      </w:rPr>
      <w:t>www.rota.org.uk</w:t>
    </w:r>
  </w:p>
  <w:p w14:paraId="00AF04EA" w14:textId="77777777" w:rsidR="00B466C4" w:rsidRPr="00617EBD" w:rsidRDefault="00B466C4" w:rsidP="00EC2319">
    <w:pPr>
      <w:pStyle w:val="Footer"/>
      <w:ind w:left="-284"/>
      <w:rPr>
        <w:rFonts w:ascii="Calibri" w:hAnsi="Calibri"/>
        <w:color w:val="780000"/>
        <w:sz w:val="20"/>
      </w:rPr>
    </w:pPr>
    <w:proofErr w:type="spellStart"/>
    <w:r>
      <w:rPr>
        <w:rFonts w:ascii="Calibri" w:hAnsi="Calibri"/>
        <w:color w:val="F57B20"/>
        <w:sz w:val="20"/>
      </w:rPr>
      <w:t>facebook</w:t>
    </w:r>
    <w:proofErr w:type="spellEnd"/>
    <w:r w:rsidRPr="00ED0EC1">
      <w:rPr>
        <w:rFonts w:ascii="Calibri" w:hAnsi="Calibri"/>
        <w:color w:val="F57B20"/>
        <w:sz w:val="20"/>
      </w:rPr>
      <w:t>:</w:t>
    </w:r>
    <w:r>
      <w:rPr>
        <w:rFonts w:ascii="Calibri" w:hAnsi="Calibri"/>
        <w:color w:val="780000"/>
        <w:sz w:val="20"/>
      </w:rPr>
      <w:t xml:space="preserve"> www.facebook.com/rota.org</w:t>
    </w:r>
    <w:r w:rsidRPr="00ED0EC1">
      <w:rPr>
        <w:rFonts w:ascii="Calibri" w:hAnsi="Calibri"/>
        <w:color w:val="780000"/>
        <w:sz w:val="20"/>
      </w:rPr>
      <w:t xml:space="preserve">   </w:t>
    </w:r>
    <w:r w:rsidR="00A62FFC">
      <w:rPr>
        <w:rFonts w:ascii="Calibri" w:hAnsi="Calibri"/>
        <w:color w:val="F57B20"/>
        <w:sz w:val="20"/>
      </w:rPr>
      <w:t>x</w:t>
    </w:r>
    <w:r w:rsidRPr="00ED0EC1">
      <w:rPr>
        <w:rFonts w:ascii="Calibri" w:hAnsi="Calibri"/>
        <w:color w:val="F57B20"/>
        <w:sz w:val="20"/>
      </w:rPr>
      <w:t>:</w:t>
    </w:r>
    <w:r w:rsidRPr="00ED0EC1">
      <w:rPr>
        <w:rFonts w:ascii="Calibri" w:hAnsi="Calibri"/>
        <w:color w:val="780000"/>
        <w:sz w:val="20"/>
      </w:rPr>
      <w:t xml:space="preserve"> </w:t>
    </w:r>
    <w:r w:rsidRPr="00617EBD">
      <w:rPr>
        <w:rFonts w:ascii="Calibri" w:hAnsi="Calibri"/>
        <w:color w:val="780000"/>
        <w:sz w:val="20"/>
      </w:rPr>
      <w:t>@</w:t>
    </w:r>
    <w:r>
      <w:rPr>
        <w:rFonts w:ascii="Calibri" w:hAnsi="Calibri"/>
        <w:color w:val="780000"/>
        <w:sz w:val="20"/>
      </w:rPr>
      <w:t>raceontheagenda</w:t>
    </w:r>
  </w:p>
  <w:p w14:paraId="555C2BBF" w14:textId="77777777" w:rsidR="00B466C4" w:rsidRPr="00ED0EC1" w:rsidRDefault="00B466C4" w:rsidP="00EC2319">
    <w:pPr>
      <w:pStyle w:val="Footer"/>
      <w:ind w:left="-284"/>
      <w:rPr>
        <w:rFonts w:ascii="Calibri" w:hAnsi="Calibri"/>
        <w:color w:val="780000"/>
        <w:sz w:val="14"/>
      </w:rPr>
    </w:pPr>
  </w:p>
  <w:p w14:paraId="4C0714B4" w14:textId="77777777" w:rsidR="00B466C4" w:rsidRPr="00EC2319" w:rsidRDefault="00B466C4" w:rsidP="00EC2319">
    <w:pPr>
      <w:pStyle w:val="Footer"/>
      <w:ind w:left="-284"/>
      <w:rPr>
        <w:rFonts w:ascii="Calibri" w:hAnsi="Calibri"/>
        <w:color w:val="780000"/>
        <w:sz w:val="16"/>
      </w:rPr>
    </w:pPr>
    <w:r w:rsidRPr="00ED0EC1">
      <w:rPr>
        <w:rFonts w:ascii="Calibri" w:hAnsi="Calibri"/>
        <w:color w:val="780000"/>
        <w:sz w:val="16"/>
      </w:rPr>
      <w:t>Registered Charity: 1064975    Compan</w:t>
    </w:r>
    <w:r>
      <w:rPr>
        <w:rFonts w:ascii="Calibri" w:hAnsi="Calibri"/>
        <w:color w:val="780000"/>
        <w:sz w:val="16"/>
      </w:rPr>
      <w:t>y Limited by Guarantee: 3425664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45CC" w14:textId="77777777" w:rsidR="0089743A" w:rsidRDefault="0089743A" w:rsidP="00FD4892">
      <w:r>
        <w:separator/>
      </w:r>
    </w:p>
  </w:footnote>
  <w:footnote w:type="continuationSeparator" w:id="0">
    <w:p w14:paraId="3FD6F82C" w14:textId="77777777" w:rsidR="0089743A" w:rsidRDefault="0089743A" w:rsidP="00FD4892">
      <w:r>
        <w:continuationSeparator/>
      </w:r>
    </w:p>
  </w:footnote>
  <w:footnote w:type="continuationNotice" w:id="1">
    <w:p w14:paraId="3036BD16" w14:textId="77777777" w:rsidR="0089743A" w:rsidRDefault="00897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6612" w14:textId="77777777" w:rsidR="00B466C4" w:rsidRDefault="0019164C" w:rsidP="00FD489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A1E9479" wp14:editId="6232D0BA">
          <wp:extent cx="1981200" cy="1095375"/>
          <wp:effectExtent l="0" t="0" r="0" b="9525"/>
          <wp:docPr id="1" name="Picture 1" descr="R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76FE"/>
    <w:multiLevelType w:val="hybridMultilevel"/>
    <w:tmpl w:val="4A4CB968"/>
    <w:lvl w:ilvl="0" w:tplc="4CCA3C64">
      <w:start w:val="10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66D6"/>
    <w:multiLevelType w:val="hybridMultilevel"/>
    <w:tmpl w:val="D8C2280A"/>
    <w:lvl w:ilvl="0" w:tplc="ACDE3132">
      <w:start w:val="106"/>
      <w:numFmt w:val="bullet"/>
      <w:lvlText w:val="-"/>
      <w:lvlJc w:val="left"/>
      <w:pPr>
        <w:ind w:left="14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F267569"/>
    <w:multiLevelType w:val="hybridMultilevel"/>
    <w:tmpl w:val="2626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47E04"/>
    <w:multiLevelType w:val="hybridMultilevel"/>
    <w:tmpl w:val="7BC805F8"/>
    <w:lvl w:ilvl="0" w:tplc="66B0C3AE">
      <w:start w:val="10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4946749">
    <w:abstractNumId w:val="2"/>
  </w:num>
  <w:num w:numId="2" w16cid:durableId="1662079148">
    <w:abstractNumId w:val="0"/>
  </w:num>
  <w:num w:numId="3" w16cid:durableId="903564334">
    <w:abstractNumId w:val="3"/>
  </w:num>
  <w:num w:numId="4" w16cid:durableId="162550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3A"/>
    <w:rsid w:val="000130B8"/>
    <w:rsid w:val="00014B5F"/>
    <w:rsid w:val="00023F4D"/>
    <w:rsid w:val="000308BD"/>
    <w:rsid w:val="000400A7"/>
    <w:rsid w:val="00040D47"/>
    <w:rsid w:val="000501CD"/>
    <w:rsid w:val="00052846"/>
    <w:rsid w:val="00054129"/>
    <w:rsid w:val="000544C7"/>
    <w:rsid w:val="0008277C"/>
    <w:rsid w:val="0009774E"/>
    <w:rsid w:val="000A7943"/>
    <w:rsid w:val="000B79DF"/>
    <w:rsid w:val="000C0B9E"/>
    <w:rsid w:val="000C4AC4"/>
    <w:rsid w:val="000D100F"/>
    <w:rsid w:val="000D71B6"/>
    <w:rsid w:val="000E26B6"/>
    <w:rsid w:val="000F0B4B"/>
    <w:rsid w:val="000F348F"/>
    <w:rsid w:val="00140E0B"/>
    <w:rsid w:val="00147864"/>
    <w:rsid w:val="0015363F"/>
    <w:rsid w:val="00155CA8"/>
    <w:rsid w:val="00165377"/>
    <w:rsid w:val="0019164C"/>
    <w:rsid w:val="001C21D5"/>
    <w:rsid w:val="001C2763"/>
    <w:rsid w:val="001C3F0B"/>
    <w:rsid w:val="001D1368"/>
    <w:rsid w:val="001E6994"/>
    <w:rsid w:val="001F67A7"/>
    <w:rsid w:val="001F7CFC"/>
    <w:rsid w:val="0020694D"/>
    <w:rsid w:val="0022379F"/>
    <w:rsid w:val="00223F00"/>
    <w:rsid w:val="00226B2E"/>
    <w:rsid w:val="002351B5"/>
    <w:rsid w:val="0023637E"/>
    <w:rsid w:val="00241721"/>
    <w:rsid w:val="00263B76"/>
    <w:rsid w:val="0026629F"/>
    <w:rsid w:val="0027294A"/>
    <w:rsid w:val="00281B8B"/>
    <w:rsid w:val="00283DC5"/>
    <w:rsid w:val="002A0CF2"/>
    <w:rsid w:val="002A278A"/>
    <w:rsid w:val="002E244C"/>
    <w:rsid w:val="002F731E"/>
    <w:rsid w:val="0030508C"/>
    <w:rsid w:val="003101C3"/>
    <w:rsid w:val="003349F5"/>
    <w:rsid w:val="00341B92"/>
    <w:rsid w:val="0034234D"/>
    <w:rsid w:val="003506C0"/>
    <w:rsid w:val="003532A6"/>
    <w:rsid w:val="003754A0"/>
    <w:rsid w:val="003763EA"/>
    <w:rsid w:val="0039124C"/>
    <w:rsid w:val="0039705D"/>
    <w:rsid w:val="003A3217"/>
    <w:rsid w:val="003A64F2"/>
    <w:rsid w:val="003C3971"/>
    <w:rsid w:val="003D507A"/>
    <w:rsid w:val="003E0BD4"/>
    <w:rsid w:val="003F5DE3"/>
    <w:rsid w:val="00407F7A"/>
    <w:rsid w:val="00422E59"/>
    <w:rsid w:val="00422ECB"/>
    <w:rsid w:val="00425D27"/>
    <w:rsid w:val="00433692"/>
    <w:rsid w:val="004346E8"/>
    <w:rsid w:val="0045174F"/>
    <w:rsid w:val="00462C9B"/>
    <w:rsid w:val="00497923"/>
    <w:rsid w:val="004C79CA"/>
    <w:rsid w:val="004D378B"/>
    <w:rsid w:val="004D3EC9"/>
    <w:rsid w:val="004F2D48"/>
    <w:rsid w:val="004F7579"/>
    <w:rsid w:val="0050136D"/>
    <w:rsid w:val="00507456"/>
    <w:rsid w:val="00512855"/>
    <w:rsid w:val="00520135"/>
    <w:rsid w:val="0052167C"/>
    <w:rsid w:val="00541CD4"/>
    <w:rsid w:val="00547C7C"/>
    <w:rsid w:val="00555CAE"/>
    <w:rsid w:val="00557F34"/>
    <w:rsid w:val="005676FA"/>
    <w:rsid w:val="00586415"/>
    <w:rsid w:val="005916C0"/>
    <w:rsid w:val="005B51BC"/>
    <w:rsid w:val="005B5250"/>
    <w:rsid w:val="005C12F0"/>
    <w:rsid w:val="005C38CD"/>
    <w:rsid w:val="005D73DF"/>
    <w:rsid w:val="005F6854"/>
    <w:rsid w:val="005F69DD"/>
    <w:rsid w:val="0060415D"/>
    <w:rsid w:val="00620BA3"/>
    <w:rsid w:val="00620D48"/>
    <w:rsid w:val="0062635D"/>
    <w:rsid w:val="006446DE"/>
    <w:rsid w:val="00646448"/>
    <w:rsid w:val="00655331"/>
    <w:rsid w:val="00661E14"/>
    <w:rsid w:val="0067316B"/>
    <w:rsid w:val="0069647C"/>
    <w:rsid w:val="006A2633"/>
    <w:rsid w:val="006A2DC5"/>
    <w:rsid w:val="006A7A7C"/>
    <w:rsid w:val="006C2738"/>
    <w:rsid w:val="006D4676"/>
    <w:rsid w:val="006E71D6"/>
    <w:rsid w:val="006F5831"/>
    <w:rsid w:val="0070492E"/>
    <w:rsid w:val="00705130"/>
    <w:rsid w:val="00705C26"/>
    <w:rsid w:val="00713B70"/>
    <w:rsid w:val="0071541F"/>
    <w:rsid w:val="00715BD0"/>
    <w:rsid w:val="007162DB"/>
    <w:rsid w:val="0075565A"/>
    <w:rsid w:val="007667F7"/>
    <w:rsid w:val="00766E82"/>
    <w:rsid w:val="00770293"/>
    <w:rsid w:val="007774AD"/>
    <w:rsid w:val="00780546"/>
    <w:rsid w:val="00793463"/>
    <w:rsid w:val="007B7F7B"/>
    <w:rsid w:val="007C6BCC"/>
    <w:rsid w:val="007E0B4B"/>
    <w:rsid w:val="0080598B"/>
    <w:rsid w:val="0082141F"/>
    <w:rsid w:val="00821C7F"/>
    <w:rsid w:val="00840409"/>
    <w:rsid w:val="00846348"/>
    <w:rsid w:val="00852751"/>
    <w:rsid w:val="008547B9"/>
    <w:rsid w:val="00862F20"/>
    <w:rsid w:val="00863D03"/>
    <w:rsid w:val="00883A26"/>
    <w:rsid w:val="00895967"/>
    <w:rsid w:val="0089743A"/>
    <w:rsid w:val="008B0BFF"/>
    <w:rsid w:val="008B43D6"/>
    <w:rsid w:val="008D0489"/>
    <w:rsid w:val="00904247"/>
    <w:rsid w:val="009321B6"/>
    <w:rsid w:val="00943C6E"/>
    <w:rsid w:val="00945CBB"/>
    <w:rsid w:val="00960F9A"/>
    <w:rsid w:val="00963214"/>
    <w:rsid w:val="00963F05"/>
    <w:rsid w:val="0098114C"/>
    <w:rsid w:val="00982672"/>
    <w:rsid w:val="0099103D"/>
    <w:rsid w:val="00997934"/>
    <w:rsid w:val="009A48A4"/>
    <w:rsid w:val="009A773B"/>
    <w:rsid w:val="009B23C1"/>
    <w:rsid w:val="009C329D"/>
    <w:rsid w:val="009D2AAF"/>
    <w:rsid w:val="009D4FCD"/>
    <w:rsid w:val="009E0806"/>
    <w:rsid w:val="009F5832"/>
    <w:rsid w:val="00A07777"/>
    <w:rsid w:val="00A14CCE"/>
    <w:rsid w:val="00A25FB7"/>
    <w:rsid w:val="00A34F26"/>
    <w:rsid w:val="00A55C5C"/>
    <w:rsid w:val="00A62FFC"/>
    <w:rsid w:val="00A74F64"/>
    <w:rsid w:val="00A83B6A"/>
    <w:rsid w:val="00A958BE"/>
    <w:rsid w:val="00AB0FD0"/>
    <w:rsid w:val="00AB17CF"/>
    <w:rsid w:val="00AB35EE"/>
    <w:rsid w:val="00AC0505"/>
    <w:rsid w:val="00AC687C"/>
    <w:rsid w:val="00AF2E29"/>
    <w:rsid w:val="00B14609"/>
    <w:rsid w:val="00B35CAC"/>
    <w:rsid w:val="00B453A2"/>
    <w:rsid w:val="00B466C4"/>
    <w:rsid w:val="00B467FE"/>
    <w:rsid w:val="00B66BD3"/>
    <w:rsid w:val="00B72930"/>
    <w:rsid w:val="00B84F31"/>
    <w:rsid w:val="00B907F3"/>
    <w:rsid w:val="00BA7532"/>
    <w:rsid w:val="00BC2A9A"/>
    <w:rsid w:val="00BD0CAD"/>
    <w:rsid w:val="00BF21EA"/>
    <w:rsid w:val="00BF6D00"/>
    <w:rsid w:val="00C148CE"/>
    <w:rsid w:val="00C15F51"/>
    <w:rsid w:val="00C16DEC"/>
    <w:rsid w:val="00C2772C"/>
    <w:rsid w:val="00C31642"/>
    <w:rsid w:val="00C40157"/>
    <w:rsid w:val="00C40F76"/>
    <w:rsid w:val="00C47377"/>
    <w:rsid w:val="00C61C25"/>
    <w:rsid w:val="00C704B3"/>
    <w:rsid w:val="00C83CDC"/>
    <w:rsid w:val="00C935B5"/>
    <w:rsid w:val="00CA50E9"/>
    <w:rsid w:val="00CE4371"/>
    <w:rsid w:val="00CF0A11"/>
    <w:rsid w:val="00D06AEE"/>
    <w:rsid w:val="00D164E6"/>
    <w:rsid w:val="00D4365F"/>
    <w:rsid w:val="00D5322A"/>
    <w:rsid w:val="00D53C93"/>
    <w:rsid w:val="00D60A72"/>
    <w:rsid w:val="00D65F52"/>
    <w:rsid w:val="00D83D5D"/>
    <w:rsid w:val="00D93CCF"/>
    <w:rsid w:val="00D96926"/>
    <w:rsid w:val="00DA5151"/>
    <w:rsid w:val="00DB0ED1"/>
    <w:rsid w:val="00DB71D6"/>
    <w:rsid w:val="00DD0DB0"/>
    <w:rsid w:val="00DD6BC3"/>
    <w:rsid w:val="00DE47CC"/>
    <w:rsid w:val="00E007CC"/>
    <w:rsid w:val="00E00C53"/>
    <w:rsid w:val="00E158B0"/>
    <w:rsid w:val="00E22B2A"/>
    <w:rsid w:val="00E23431"/>
    <w:rsid w:val="00E44A0C"/>
    <w:rsid w:val="00E61A40"/>
    <w:rsid w:val="00E66990"/>
    <w:rsid w:val="00E75065"/>
    <w:rsid w:val="00E94918"/>
    <w:rsid w:val="00EB64C6"/>
    <w:rsid w:val="00EC2319"/>
    <w:rsid w:val="00EC3999"/>
    <w:rsid w:val="00EC7B3B"/>
    <w:rsid w:val="00ED5680"/>
    <w:rsid w:val="00EE46EC"/>
    <w:rsid w:val="00EF363F"/>
    <w:rsid w:val="00EF3E0A"/>
    <w:rsid w:val="00F03A18"/>
    <w:rsid w:val="00F1700A"/>
    <w:rsid w:val="00F25BF3"/>
    <w:rsid w:val="00F31CE7"/>
    <w:rsid w:val="00F51C22"/>
    <w:rsid w:val="00F624D3"/>
    <w:rsid w:val="00F62AD9"/>
    <w:rsid w:val="00F65EE5"/>
    <w:rsid w:val="00F81921"/>
    <w:rsid w:val="00F84465"/>
    <w:rsid w:val="00FA524C"/>
    <w:rsid w:val="00FB4BE6"/>
    <w:rsid w:val="00FB4E98"/>
    <w:rsid w:val="00FC136A"/>
    <w:rsid w:val="00FC46C6"/>
    <w:rsid w:val="00FD3BC2"/>
    <w:rsid w:val="00FD4892"/>
    <w:rsid w:val="00FE03DE"/>
    <w:rsid w:val="00FE0F04"/>
    <w:rsid w:val="00FF0C1D"/>
    <w:rsid w:val="00FF14B7"/>
    <w:rsid w:val="03EF610F"/>
    <w:rsid w:val="08D13AAB"/>
    <w:rsid w:val="10A5A964"/>
    <w:rsid w:val="135D776B"/>
    <w:rsid w:val="17E5002D"/>
    <w:rsid w:val="2318AC45"/>
    <w:rsid w:val="2482C8F5"/>
    <w:rsid w:val="33382FAA"/>
    <w:rsid w:val="357BB3C4"/>
    <w:rsid w:val="378FBF61"/>
    <w:rsid w:val="4592ADB3"/>
    <w:rsid w:val="47A5A622"/>
    <w:rsid w:val="4E1024CE"/>
    <w:rsid w:val="4F7E140F"/>
    <w:rsid w:val="4FABF52F"/>
    <w:rsid w:val="52AA42B4"/>
    <w:rsid w:val="53D26F27"/>
    <w:rsid w:val="54F71AA9"/>
    <w:rsid w:val="5DBFFB51"/>
    <w:rsid w:val="6095CB4D"/>
    <w:rsid w:val="6C73A37D"/>
    <w:rsid w:val="6E736DAC"/>
    <w:rsid w:val="6F32DE79"/>
    <w:rsid w:val="7357D01B"/>
    <w:rsid w:val="76958F68"/>
    <w:rsid w:val="793A345D"/>
    <w:rsid w:val="7A5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43B56"/>
  <w15:chartTrackingRefBased/>
  <w15:docId w15:val="{4AC9E049-C898-2141-BEFB-09EF85EE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EE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065"/>
    <w:rPr>
      <w:color w:val="0000FF"/>
      <w:u w:val="single"/>
    </w:rPr>
  </w:style>
  <w:style w:type="paragraph" w:styleId="Header">
    <w:name w:val="header"/>
    <w:basedOn w:val="Normal"/>
    <w:link w:val="HeaderChar"/>
    <w:rsid w:val="00FD48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D48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D48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D4892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B79DF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0B79D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xbe">
    <w:name w:val="_xbe"/>
    <w:basedOn w:val="DefaultParagraphFont"/>
    <w:rsid w:val="006A2633"/>
  </w:style>
  <w:style w:type="character" w:styleId="UnresolvedMention">
    <w:name w:val="Unresolved Mention"/>
    <w:basedOn w:val="DefaultParagraphFont"/>
    <w:uiPriority w:val="99"/>
    <w:semiHidden/>
    <w:unhideWhenUsed/>
    <w:rsid w:val="001D13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3F0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A7532"/>
  </w:style>
  <w:style w:type="character" w:styleId="FollowedHyperlink">
    <w:name w:val="FollowedHyperlink"/>
    <w:basedOn w:val="DefaultParagraphFont"/>
    <w:rsid w:val="00DE47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16C0"/>
    <w:pPr>
      <w:ind w:left="720"/>
      <w:contextualSpacing/>
    </w:pPr>
  </w:style>
  <w:style w:type="paragraph" w:styleId="NoSpacing">
    <w:name w:val="No Spacing"/>
    <w:uiPriority w:val="1"/>
    <w:qFormat/>
    <w:rsid w:val="0089743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64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7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ifur@rota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ifur@rota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ifurvalli/Library/CloudStorage/OneDrive-RaceontheAgenda/ROTA%20SharedDrive/General/Current/TEMPLATES/General%20Admin%20Templates/ROTA%20Headed%20Paper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0deef-0c90-46b2-9fc5-41f5e05bb5de">
      <Terms xmlns="http://schemas.microsoft.com/office/infopath/2007/PartnerControls"/>
    </lcf76f155ced4ddcb4097134ff3c332f>
    <TaxCatchAll xmlns="306e7dec-9982-44af-80be-fcd4193306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C3615397AE7489503080961EDE3E4" ma:contentTypeVersion="18" ma:contentTypeDescription="Create a new document." ma:contentTypeScope="" ma:versionID="fee27cfd7157146df7b717e591e9fa6b">
  <xsd:schema xmlns:xsd="http://www.w3.org/2001/XMLSchema" xmlns:xs="http://www.w3.org/2001/XMLSchema" xmlns:p="http://schemas.microsoft.com/office/2006/metadata/properties" xmlns:ns2="306e7dec-9982-44af-80be-fcd41933060d" xmlns:ns3="c8c0deef-0c90-46b2-9fc5-41f5e05bb5de" targetNamespace="http://schemas.microsoft.com/office/2006/metadata/properties" ma:root="true" ma:fieldsID="341a76c5053fc20607341b8c35bed004" ns2:_="" ns3:_="">
    <xsd:import namespace="306e7dec-9982-44af-80be-fcd41933060d"/>
    <xsd:import namespace="c8c0deef-0c90-46b2-9fc5-41f5e05bb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e7dec-9982-44af-80be-fcd419330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347fb1-0f4d-4e66-b265-955629a0b7d9}" ma:internalName="TaxCatchAll" ma:showField="CatchAllData" ma:web="306e7dec-9982-44af-80be-fcd419330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0deef-0c90-46b2-9fc5-41f5e05b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d57199-c4bb-4ab9-aa99-7896baf0f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87B5D-1A4B-486D-93C3-862FB3CE0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25375-E272-4E41-9333-701C1BA406FB}">
  <ds:schemaRefs>
    <ds:schemaRef ds:uri="http://schemas.microsoft.com/office/2006/metadata/properties"/>
    <ds:schemaRef ds:uri="http://schemas.microsoft.com/office/infopath/2007/PartnerControls"/>
    <ds:schemaRef ds:uri="c8c0deef-0c90-46b2-9fc5-41f5e05bb5de"/>
    <ds:schemaRef ds:uri="306e7dec-9982-44af-80be-fcd41933060d"/>
  </ds:schemaRefs>
</ds:datastoreItem>
</file>

<file path=customXml/itemProps3.xml><?xml version="1.0" encoding="utf-8"?>
<ds:datastoreItem xmlns:ds="http://schemas.openxmlformats.org/officeDocument/2006/customXml" ds:itemID="{567ADF28-B2C9-47BD-9020-AC30CB4EC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81AC5-AD64-414D-B267-5FB708900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e7dec-9982-44af-80be-fcd41933060d"/>
    <ds:schemaRef ds:uri="c8c0deef-0c90-46b2-9fc5-41f5e05b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 Headed Paper TEMPLATE 2025.dotx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Race On The Agenda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Saifur Valli</dc:creator>
  <cp:keywords/>
  <cp:lastModifiedBy>Saifur  Valli</cp:lastModifiedBy>
  <cp:revision>1</cp:revision>
  <cp:lastPrinted>2025-07-02T16:52:00Z</cp:lastPrinted>
  <dcterms:created xsi:type="dcterms:W3CDTF">2025-09-08T09:59:00Z</dcterms:created>
  <dcterms:modified xsi:type="dcterms:W3CDTF">2025-09-08T10:34:00Z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0x010100863C3615397AE7489503080961EDE3E4</vt:lpwstr>
  </property>
  <property fmtid="{D5CDD505-2E9C-101B-9397-08002B2CF9AE}" pid="3" name="MediaServiceImageTags">
    <vt:lpwstr/>
  </property>
</Properties>
</file>