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C2580" w14:textId="72278F56" w:rsidR="00E76582" w:rsidRDefault="00E76582" w:rsidP="00E76582">
      <w:pPr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45F773AF" w14:textId="2F057783" w:rsidR="00E76582" w:rsidRPr="007578C1" w:rsidRDefault="00E76582" w:rsidP="00E76582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7578C1">
        <w:rPr>
          <w:rFonts w:ascii="Calibri" w:hAnsi="Calibri" w:cs="Arial"/>
          <w:b/>
          <w:bCs/>
          <w:sz w:val="28"/>
          <w:szCs w:val="28"/>
        </w:rPr>
        <w:t>Annual General Meeting 20</w:t>
      </w:r>
      <w:r w:rsidR="009433E5">
        <w:rPr>
          <w:rFonts w:ascii="Calibri" w:hAnsi="Calibri" w:cs="Arial"/>
          <w:b/>
          <w:bCs/>
          <w:sz w:val="28"/>
          <w:szCs w:val="28"/>
        </w:rPr>
        <w:t>2</w:t>
      </w:r>
      <w:r w:rsidR="00D10C50">
        <w:rPr>
          <w:rFonts w:ascii="Calibri" w:hAnsi="Calibri" w:cs="Arial"/>
          <w:b/>
          <w:bCs/>
          <w:sz w:val="28"/>
          <w:szCs w:val="28"/>
        </w:rPr>
        <w:t>2</w:t>
      </w:r>
      <w:r w:rsidRPr="007578C1">
        <w:rPr>
          <w:rFonts w:ascii="Calibri" w:hAnsi="Calibri" w:cs="Arial"/>
          <w:b/>
          <w:bCs/>
          <w:sz w:val="28"/>
          <w:szCs w:val="28"/>
        </w:rPr>
        <w:t>-</w:t>
      </w:r>
      <w:r w:rsidR="009433E5">
        <w:rPr>
          <w:rFonts w:ascii="Calibri" w:hAnsi="Calibri" w:cs="Arial"/>
          <w:b/>
          <w:bCs/>
          <w:sz w:val="28"/>
          <w:szCs w:val="28"/>
        </w:rPr>
        <w:t>2</w:t>
      </w:r>
      <w:r w:rsidR="00D10C50">
        <w:rPr>
          <w:rFonts w:ascii="Calibri" w:hAnsi="Calibri" w:cs="Arial"/>
          <w:b/>
          <w:bCs/>
          <w:sz w:val="28"/>
          <w:szCs w:val="28"/>
        </w:rPr>
        <w:t>3</w:t>
      </w:r>
    </w:p>
    <w:p w14:paraId="411DCA01" w14:textId="7D3EE216" w:rsidR="00E76582" w:rsidRPr="007578C1" w:rsidRDefault="009433E5" w:rsidP="00E76582">
      <w:pPr>
        <w:pBdr>
          <w:bottom w:val="single" w:sz="4" w:space="1" w:color="auto"/>
        </w:pBdr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5</w:t>
      </w:r>
      <w:r w:rsidRPr="009433E5">
        <w:rPr>
          <w:rFonts w:ascii="Calibri" w:hAnsi="Calibri" w:cs="Arial"/>
          <w:bCs/>
          <w:sz w:val="28"/>
          <w:szCs w:val="28"/>
          <w:vertAlign w:val="superscript"/>
        </w:rPr>
        <w:t>th</w:t>
      </w:r>
      <w:r>
        <w:rPr>
          <w:rFonts w:ascii="Calibri" w:hAnsi="Calibri" w:cs="Arial"/>
          <w:bCs/>
          <w:sz w:val="28"/>
          <w:szCs w:val="28"/>
        </w:rPr>
        <w:t xml:space="preserve"> </w:t>
      </w:r>
      <w:r w:rsidR="00D10C50">
        <w:rPr>
          <w:rFonts w:ascii="Calibri" w:hAnsi="Calibri" w:cs="Arial"/>
          <w:bCs/>
          <w:sz w:val="28"/>
          <w:szCs w:val="28"/>
        </w:rPr>
        <w:t>September</w:t>
      </w:r>
      <w:r w:rsidR="00D10C50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>202</w:t>
      </w:r>
      <w:r w:rsidR="00D10C50">
        <w:rPr>
          <w:rFonts w:ascii="Calibri" w:hAnsi="Calibri" w:cs="Arial"/>
          <w:bCs/>
          <w:sz w:val="28"/>
          <w:szCs w:val="28"/>
        </w:rPr>
        <w:t>4</w:t>
      </w:r>
    </w:p>
    <w:p w14:paraId="2EDB6281" w14:textId="77777777" w:rsidR="00F011B3" w:rsidRPr="007578C1" w:rsidRDefault="00F011B3" w:rsidP="00E76582">
      <w:pPr>
        <w:pBdr>
          <w:bottom w:val="single" w:sz="4" w:space="1" w:color="auto"/>
        </w:pBdr>
        <w:jc w:val="center"/>
        <w:rPr>
          <w:rFonts w:ascii="Calibri" w:hAnsi="Calibri" w:cs="Arial"/>
          <w:bCs/>
          <w:sz w:val="13"/>
          <w:szCs w:val="13"/>
        </w:rPr>
      </w:pPr>
    </w:p>
    <w:p w14:paraId="315EB60C" w14:textId="3B95A884" w:rsidR="00D94F33" w:rsidRPr="007578C1" w:rsidRDefault="0087726E" w:rsidP="00E76582">
      <w:pPr>
        <w:pBdr>
          <w:bottom w:val="single" w:sz="4" w:space="1" w:color="auto"/>
        </w:pBdr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7</w:t>
      </w:r>
      <w:r w:rsidR="00D94F33" w:rsidRPr="007578C1">
        <w:rPr>
          <w:rFonts w:ascii="Calibri" w:hAnsi="Calibri" w:cs="Arial"/>
          <w:bCs/>
          <w:sz w:val="28"/>
          <w:szCs w:val="28"/>
        </w:rPr>
        <w:t>pm</w:t>
      </w:r>
      <w:r w:rsidR="009433E5">
        <w:rPr>
          <w:rFonts w:ascii="Calibri" w:hAnsi="Calibri" w:cs="Arial"/>
          <w:bCs/>
          <w:sz w:val="28"/>
          <w:szCs w:val="28"/>
        </w:rPr>
        <w:t xml:space="preserve">, </w:t>
      </w:r>
      <w:r w:rsidRPr="0087726E">
        <w:rPr>
          <w:rFonts w:ascii="Calibri" w:hAnsi="Calibri" w:cs="Arial"/>
          <w:bCs/>
          <w:sz w:val="28"/>
          <w:szCs w:val="28"/>
        </w:rPr>
        <w:t>1-4 Holland House, Bury Street, EC3A 5AW</w:t>
      </w:r>
    </w:p>
    <w:p w14:paraId="197AB344" w14:textId="77777777" w:rsidR="00E76582" w:rsidRPr="008F2859" w:rsidRDefault="00E76582" w:rsidP="00F011B3">
      <w:pPr>
        <w:pBdr>
          <w:bottom w:val="single" w:sz="4" w:space="1" w:color="auto"/>
        </w:pBdr>
        <w:rPr>
          <w:rFonts w:ascii="Calibri" w:hAnsi="Calibri" w:cs="Arial"/>
          <w:bCs/>
        </w:rPr>
      </w:pPr>
    </w:p>
    <w:p w14:paraId="133C076E" w14:textId="77777777" w:rsidR="00E76582" w:rsidRPr="00A21FD3" w:rsidRDefault="00E76582" w:rsidP="00E76582">
      <w:pPr>
        <w:rPr>
          <w:rFonts w:ascii="Calibri" w:hAnsi="Calibri" w:cs="Arial"/>
          <w:b/>
          <w:bCs/>
          <w:color w:val="780000"/>
          <w:sz w:val="28"/>
          <w:szCs w:val="28"/>
        </w:rPr>
      </w:pPr>
      <w:r>
        <w:rPr>
          <w:rFonts w:ascii="Calibri" w:hAnsi="Calibri" w:cs="Arial"/>
          <w:b/>
          <w:bCs/>
          <w:color w:val="780000"/>
          <w:sz w:val="28"/>
          <w:szCs w:val="28"/>
        </w:rPr>
        <w:t>Proxy form</w:t>
      </w:r>
    </w:p>
    <w:p w14:paraId="00F5C4A2" w14:textId="77777777" w:rsidR="00E76582" w:rsidRPr="0072334A" w:rsidRDefault="00E76582" w:rsidP="00E76582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4"/>
        <w:gridCol w:w="1741"/>
        <w:gridCol w:w="450"/>
        <w:gridCol w:w="338"/>
        <w:gridCol w:w="1107"/>
        <w:gridCol w:w="338"/>
        <w:gridCol w:w="703"/>
        <w:gridCol w:w="697"/>
        <w:gridCol w:w="3202"/>
      </w:tblGrid>
      <w:tr w:rsidR="00851105" w:rsidRPr="00F011B3" w14:paraId="69BDA15B" w14:textId="77777777" w:rsidTr="007578C1">
        <w:tc>
          <w:tcPr>
            <w:tcW w:w="784" w:type="dxa"/>
          </w:tcPr>
          <w:p w14:paraId="6F851AC5" w14:textId="77777777" w:rsidR="00851105" w:rsidRPr="00F011B3" w:rsidRDefault="00851105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I/We</w:t>
            </w:r>
          </w:p>
        </w:tc>
        <w:tc>
          <w:tcPr>
            <w:tcW w:w="1792" w:type="dxa"/>
            <w:tcBorders>
              <w:bottom w:val="dashSmallGap" w:sz="4" w:space="0" w:color="auto"/>
            </w:tcBorders>
          </w:tcPr>
          <w:p w14:paraId="6060DFF1" w14:textId="40B0236B" w:rsidR="00851105" w:rsidRPr="00F011B3" w:rsidRDefault="009433E5" w:rsidP="00F128C6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 w:rsidR="00A74626">
              <w:rPr>
                <w:rFonts w:ascii="Calibri" w:hAnsi="Calibri"/>
                <w:sz w:val="28"/>
                <w:szCs w:val="28"/>
              </w:rPr>
              <w:t> </w:t>
            </w:r>
            <w:r w:rsidR="00A74626">
              <w:rPr>
                <w:rFonts w:ascii="Calibri" w:hAnsi="Calibri"/>
                <w:sz w:val="28"/>
                <w:szCs w:val="28"/>
              </w:rPr>
              <w:t> </w:t>
            </w:r>
            <w:r w:rsidR="00A74626">
              <w:rPr>
                <w:rFonts w:ascii="Calibri" w:hAnsi="Calibri"/>
                <w:sz w:val="28"/>
                <w:szCs w:val="28"/>
              </w:rPr>
              <w:t> </w:t>
            </w:r>
            <w:r w:rsidR="00A74626">
              <w:rPr>
                <w:rFonts w:ascii="Calibri" w:hAnsi="Calibri"/>
                <w:sz w:val="28"/>
                <w:szCs w:val="28"/>
              </w:rPr>
              <w:t> </w:t>
            </w:r>
            <w:r w:rsidR="00A74626">
              <w:rPr>
                <w:rFonts w:ascii="Calibri" w:hAnsi="Calibri"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</w:p>
        </w:tc>
        <w:tc>
          <w:tcPr>
            <w:tcW w:w="450" w:type="dxa"/>
          </w:tcPr>
          <w:p w14:paraId="7F7C06F9" w14:textId="77777777" w:rsidR="00851105" w:rsidRPr="00F011B3" w:rsidRDefault="00851105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of</w:t>
            </w:r>
          </w:p>
        </w:tc>
        <w:tc>
          <w:tcPr>
            <w:tcW w:w="1820" w:type="dxa"/>
            <w:gridSpan w:val="3"/>
            <w:tcBorders>
              <w:bottom w:val="dashSmallGap" w:sz="4" w:space="0" w:color="auto"/>
            </w:tcBorders>
          </w:tcPr>
          <w:p w14:paraId="54248A46" w14:textId="022E7603" w:rsidR="00851105" w:rsidRPr="00F011B3" w:rsidRDefault="006F608C" w:rsidP="00CE31BA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730" w:type="dxa"/>
            <w:gridSpan w:val="3"/>
          </w:tcPr>
          <w:p w14:paraId="18D9772C" w14:textId="77777777" w:rsidR="00851105" w:rsidRPr="00F011B3" w:rsidRDefault="00851105" w:rsidP="00851105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being a </w:t>
            </w:r>
            <w:proofErr w:type="gramStart"/>
            <w:r w:rsidRPr="00F011B3">
              <w:rPr>
                <w:rFonts w:ascii="Calibri" w:hAnsi="Calibri"/>
                <w:sz w:val="28"/>
                <w:szCs w:val="28"/>
              </w:rPr>
              <w:t>member/members</w:t>
            </w:r>
            <w:proofErr w:type="gramEnd"/>
            <w:r w:rsidRPr="00F011B3">
              <w:rPr>
                <w:rFonts w:ascii="Calibri" w:hAnsi="Calibri"/>
                <w:sz w:val="28"/>
                <w:szCs w:val="28"/>
              </w:rPr>
              <w:t xml:space="preserve"> of </w:t>
            </w:r>
          </w:p>
        </w:tc>
      </w:tr>
      <w:tr w:rsidR="00A105E1" w:rsidRPr="00F011B3" w14:paraId="522BEBCF" w14:textId="77777777" w:rsidTr="007578C1">
        <w:tc>
          <w:tcPr>
            <w:tcW w:w="4503" w:type="dxa"/>
            <w:gridSpan w:val="5"/>
          </w:tcPr>
          <w:p w14:paraId="2AE4201D" w14:textId="77777777" w:rsidR="00A105E1" w:rsidRPr="00F011B3" w:rsidRDefault="00A105E1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Race on the Agenda, hereby appoint</w:t>
            </w:r>
          </w:p>
        </w:tc>
        <w:tc>
          <w:tcPr>
            <w:tcW w:w="1047" w:type="dxa"/>
            <w:gridSpan w:val="2"/>
            <w:tcBorders>
              <w:bottom w:val="dashSmallGap" w:sz="4" w:space="0" w:color="auto"/>
            </w:tcBorders>
          </w:tcPr>
          <w:p w14:paraId="0CB0BC46" w14:textId="11F2ED91" w:rsidR="00A105E1" w:rsidRPr="00F011B3" w:rsidRDefault="006F608C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704" w:type="dxa"/>
          </w:tcPr>
          <w:p w14:paraId="733384B2" w14:textId="77777777" w:rsidR="00A105E1" w:rsidRPr="00F011B3" w:rsidRDefault="00A105E1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of</w:t>
            </w:r>
          </w:p>
        </w:tc>
        <w:tc>
          <w:tcPr>
            <w:tcW w:w="3322" w:type="dxa"/>
          </w:tcPr>
          <w:p w14:paraId="1A769481" w14:textId="425702DD" w:rsidR="00A105E1" w:rsidRPr="00F011B3" w:rsidRDefault="006F608C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2"/>
          </w:p>
        </w:tc>
      </w:tr>
      <w:tr w:rsidR="00A105E1" w:rsidRPr="00F011B3" w14:paraId="4A263425" w14:textId="77777777" w:rsidTr="007578C1">
        <w:tc>
          <w:tcPr>
            <w:tcW w:w="3369" w:type="dxa"/>
            <w:gridSpan w:val="4"/>
          </w:tcPr>
          <w:p w14:paraId="7A0240F5" w14:textId="77777777" w:rsidR="00A105E1" w:rsidRPr="00F011B3" w:rsidRDefault="00A105E1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or failing him/her, appoint </w:t>
            </w:r>
          </w:p>
        </w:tc>
        <w:tc>
          <w:tcPr>
            <w:tcW w:w="1477" w:type="dxa"/>
            <w:gridSpan w:val="2"/>
            <w:tcBorders>
              <w:bottom w:val="dashSmallGap" w:sz="4" w:space="0" w:color="auto"/>
            </w:tcBorders>
          </w:tcPr>
          <w:p w14:paraId="4382F243" w14:textId="3D2568F5" w:rsidR="00A105E1" w:rsidRPr="00F011B3" w:rsidRDefault="006F608C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11B3">
              <w:rPr>
                <w:rFonts w:ascii="Calibri" w:hAnsi="Calibri"/>
                <w:sz w:val="28"/>
                <w:szCs w:val="28"/>
              </w:rPr>
              <w:instrText xml:space="preserve"> </w:instrText>
            </w:r>
            <w:bookmarkStart w:id="3" w:name="Text5"/>
            <w:r w:rsidRPr="00F011B3">
              <w:rPr>
                <w:rFonts w:ascii="Calibri" w:hAnsi="Calibri"/>
                <w:sz w:val="28"/>
                <w:szCs w:val="28"/>
              </w:rPr>
              <w:instrText xml:space="preserve">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704" w:type="dxa"/>
          </w:tcPr>
          <w:p w14:paraId="1194C68A" w14:textId="77777777" w:rsidR="00A105E1" w:rsidRPr="00F011B3" w:rsidRDefault="00A105E1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of </w:t>
            </w:r>
          </w:p>
        </w:tc>
        <w:tc>
          <w:tcPr>
            <w:tcW w:w="4026" w:type="dxa"/>
            <w:gridSpan w:val="2"/>
            <w:tcBorders>
              <w:bottom w:val="dashSmallGap" w:sz="4" w:space="0" w:color="auto"/>
            </w:tcBorders>
          </w:tcPr>
          <w:p w14:paraId="13915994" w14:textId="07EC5B7D" w:rsidR="00A105E1" w:rsidRPr="00F011B3" w:rsidRDefault="006F608C" w:rsidP="009D3D1C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011B3">
              <w:rPr>
                <w:rFonts w:ascii="Calibri" w:hAnsi="Calibri"/>
                <w:sz w:val="28"/>
                <w:szCs w:val="28"/>
              </w:rPr>
              <w:instrText xml:space="preserve"> </w:instrText>
            </w:r>
            <w:bookmarkStart w:id="4" w:name="Text6"/>
            <w:r w:rsidRPr="00F011B3">
              <w:rPr>
                <w:rFonts w:ascii="Calibri" w:hAnsi="Calibri"/>
                <w:sz w:val="28"/>
                <w:szCs w:val="28"/>
              </w:rPr>
              <w:instrText xml:space="preserve">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4"/>
          </w:p>
        </w:tc>
      </w:tr>
      <w:tr w:rsidR="00A105E1" w:rsidRPr="00F011B3" w14:paraId="626F549D" w14:textId="77777777" w:rsidTr="00F011B3">
        <w:tc>
          <w:tcPr>
            <w:tcW w:w="9576" w:type="dxa"/>
            <w:gridSpan w:val="9"/>
          </w:tcPr>
          <w:p w14:paraId="36AB3DD1" w14:textId="0AA7E43D" w:rsidR="00A105E1" w:rsidRPr="00F011B3" w:rsidRDefault="00A105E1" w:rsidP="0015533A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as my/our proxy to vote in my/our name(s) and on my/our behalf at the annual general meeting of the charity to be held on </w:t>
            </w:r>
            <w:r w:rsidR="005A6B83">
              <w:rPr>
                <w:rFonts w:ascii="Calibri" w:hAnsi="Calibri"/>
                <w:sz w:val="28"/>
                <w:szCs w:val="28"/>
              </w:rPr>
              <w:t>5</w:t>
            </w:r>
            <w:r w:rsidR="002B688C">
              <w:rPr>
                <w:rFonts w:ascii="Calibri" w:hAnsi="Calibri"/>
                <w:sz w:val="28"/>
                <w:szCs w:val="28"/>
              </w:rPr>
              <w:t>th September</w:t>
            </w:r>
            <w:r w:rsidR="00F011B3" w:rsidRPr="00F011B3">
              <w:rPr>
                <w:rFonts w:ascii="Calibri" w:hAnsi="Calibri"/>
                <w:sz w:val="28"/>
                <w:szCs w:val="28"/>
              </w:rPr>
              <w:t xml:space="preserve"> 202</w:t>
            </w:r>
            <w:r w:rsidR="002B688C">
              <w:rPr>
                <w:rFonts w:ascii="Calibri" w:hAnsi="Calibri"/>
                <w:sz w:val="28"/>
                <w:szCs w:val="28"/>
              </w:rPr>
              <w:t>4</w:t>
            </w:r>
            <w:r w:rsidRPr="00F011B3">
              <w:rPr>
                <w:rFonts w:ascii="Calibri" w:hAnsi="Calibri"/>
                <w:sz w:val="28"/>
                <w:szCs w:val="28"/>
              </w:rPr>
              <w:t xml:space="preserve"> and at any adjournment thereof.</w:t>
            </w:r>
          </w:p>
        </w:tc>
      </w:tr>
    </w:tbl>
    <w:p w14:paraId="640DF522" w14:textId="77777777" w:rsidR="00063892" w:rsidRPr="00851105" w:rsidRDefault="00063892" w:rsidP="009D3D1C">
      <w:pPr>
        <w:pStyle w:val="NoSpacing"/>
        <w:rPr>
          <w:rFonts w:ascii="Calibri" w:hAnsi="Calibri" w:cs="Arial"/>
        </w:rPr>
      </w:pPr>
    </w:p>
    <w:p w14:paraId="0681FAFD" w14:textId="77777777" w:rsidR="00E76582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Only organisations and individuals who are full members of ROTA may appoint and/or act as proxies.  You cannot select the Chair to act as your proxy.  If you need assistance please </w:t>
      </w:r>
      <w:r w:rsidR="00F011B3" w:rsidRPr="007578C1">
        <w:rPr>
          <w:rFonts w:ascii="Calibri" w:hAnsi="Calibri" w:cs="Arial"/>
          <w:sz w:val="28"/>
          <w:szCs w:val="28"/>
        </w:rPr>
        <w:t>email</w:t>
      </w:r>
      <w:r w:rsidRPr="007578C1">
        <w:rPr>
          <w:rFonts w:ascii="Calibri" w:hAnsi="Calibri" w:cs="Arial"/>
          <w:sz w:val="28"/>
          <w:szCs w:val="28"/>
        </w:rPr>
        <w:t xml:space="preserve"> Saifur Valli </w:t>
      </w:r>
      <w:hyperlink r:id="rId11" w:history="1">
        <w:r w:rsidR="00F011B3" w:rsidRPr="007578C1">
          <w:rPr>
            <w:rStyle w:val="Hyperlink"/>
            <w:rFonts w:ascii="Calibri" w:hAnsi="Calibri" w:cs="Arial"/>
            <w:sz w:val="28"/>
            <w:szCs w:val="28"/>
          </w:rPr>
          <w:t>saifur@rota.org.uk</w:t>
        </w:r>
      </w:hyperlink>
      <w:r w:rsidRPr="007578C1">
        <w:rPr>
          <w:rFonts w:ascii="Calibri" w:hAnsi="Calibri" w:cs="Arial"/>
          <w:sz w:val="28"/>
          <w:szCs w:val="28"/>
        </w:rPr>
        <w:t>.</w:t>
      </w:r>
    </w:p>
    <w:p w14:paraId="43866306" w14:textId="77777777" w:rsidR="00E76582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</w:p>
    <w:p w14:paraId="1591AFFA" w14:textId="77777777" w:rsidR="00E76582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This form is to be used in respect of the motions mentioned below: </w:t>
      </w:r>
    </w:p>
    <w:p w14:paraId="1118D8A6" w14:textId="77777777" w:rsidR="00A105E1" w:rsidRPr="007578C1" w:rsidRDefault="00A105E1" w:rsidP="009D3D1C">
      <w:pPr>
        <w:pStyle w:val="NoSpacing"/>
        <w:rPr>
          <w:rFonts w:ascii="Calibri" w:hAnsi="Calibri" w:cs="Arial"/>
          <w:sz w:val="28"/>
          <w:szCs w:val="28"/>
        </w:rPr>
      </w:pPr>
    </w:p>
    <w:p w14:paraId="013C0F15" w14:textId="1E1E31A7" w:rsidR="006F608C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Motion 1 – *for </w:t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  <w:bookmarkEnd w:id="5"/>
      <w:r w:rsidR="006F608C" w:rsidRPr="007578C1">
        <w:rPr>
          <w:rFonts w:ascii="Calibri" w:hAnsi="Calibri" w:cs="Arial"/>
          <w:sz w:val="28"/>
          <w:szCs w:val="28"/>
        </w:rPr>
        <w:t xml:space="preserve">  </w:t>
      </w:r>
      <w:r w:rsidRPr="007578C1">
        <w:rPr>
          <w:rFonts w:ascii="Calibri" w:hAnsi="Calibri" w:cs="Arial"/>
          <w:sz w:val="28"/>
          <w:szCs w:val="28"/>
        </w:rPr>
        <w:t xml:space="preserve">*against </w:t>
      </w:r>
      <w:r w:rsidRPr="007578C1">
        <w:rPr>
          <w:rFonts w:ascii="Calibri" w:hAnsi="Calibri" w:cs="Arial"/>
          <w:sz w:val="28"/>
          <w:szCs w:val="28"/>
        </w:rPr>
        <w:tab/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  <w:bookmarkEnd w:id="6"/>
      <w:r w:rsidR="006F608C" w:rsidRPr="007578C1">
        <w:rPr>
          <w:rFonts w:ascii="Calibri" w:hAnsi="Calibri" w:cs="Arial"/>
          <w:sz w:val="28"/>
          <w:szCs w:val="28"/>
        </w:rPr>
        <w:tab/>
      </w:r>
      <w:r w:rsidRPr="007578C1">
        <w:rPr>
          <w:rFonts w:ascii="Calibri" w:hAnsi="Calibri" w:cs="Arial"/>
          <w:sz w:val="28"/>
          <w:szCs w:val="28"/>
        </w:rPr>
        <w:t xml:space="preserve">Motion 2 – </w:t>
      </w:r>
      <w:r w:rsidR="006F608C" w:rsidRPr="007578C1">
        <w:rPr>
          <w:rFonts w:ascii="Calibri" w:hAnsi="Calibri" w:cs="Arial"/>
          <w:sz w:val="28"/>
          <w:szCs w:val="28"/>
        </w:rPr>
        <w:t xml:space="preserve">*for </w:t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  <w:r w:rsidR="006F608C" w:rsidRPr="007578C1">
        <w:rPr>
          <w:rFonts w:ascii="Calibri" w:hAnsi="Calibri" w:cs="Arial"/>
          <w:sz w:val="28"/>
          <w:szCs w:val="28"/>
        </w:rPr>
        <w:t xml:space="preserve">  *against </w:t>
      </w:r>
      <w:r w:rsidR="006F608C" w:rsidRPr="007578C1">
        <w:rPr>
          <w:rFonts w:ascii="Calibri" w:hAnsi="Calibri" w:cs="Arial"/>
          <w:sz w:val="28"/>
          <w:szCs w:val="28"/>
        </w:rPr>
        <w:tab/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  <w:r w:rsidR="006F608C" w:rsidRPr="007578C1">
        <w:rPr>
          <w:rFonts w:ascii="Calibri" w:hAnsi="Calibri" w:cs="Arial"/>
          <w:sz w:val="28"/>
          <w:szCs w:val="28"/>
        </w:rPr>
        <w:tab/>
      </w:r>
    </w:p>
    <w:p w14:paraId="781B43A2" w14:textId="77777777" w:rsidR="006F608C" w:rsidRPr="007578C1" w:rsidRDefault="006F608C" w:rsidP="009D3D1C">
      <w:pPr>
        <w:pStyle w:val="NoSpacing"/>
        <w:rPr>
          <w:rFonts w:ascii="Calibri" w:hAnsi="Calibri" w:cs="Arial"/>
          <w:sz w:val="13"/>
          <w:szCs w:val="13"/>
        </w:rPr>
      </w:pPr>
    </w:p>
    <w:p w14:paraId="48FEA818" w14:textId="79017776" w:rsidR="006F608C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Motion 3 – </w:t>
      </w:r>
      <w:r w:rsidR="006F608C" w:rsidRPr="007578C1">
        <w:rPr>
          <w:rFonts w:ascii="Calibri" w:hAnsi="Calibri" w:cs="Arial"/>
          <w:sz w:val="28"/>
          <w:szCs w:val="28"/>
        </w:rPr>
        <w:t xml:space="preserve">*for </w:t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  <w:r w:rsidR="006F608C" w:rsidRPr="007578C1">
        <w:rPr>
          <w:rFonts w:ascii="Calibri" w:hAnsi="Calibri" w:cs="Arial"/>
          <w:sz w:val="28"/>
          <w:szCs w:val="28"/>
        </w:rPr>
        <w:t xml:space="preserve">  *against </w:t>
      </w:r>
      <w:r w:rsidR="006F608C" w:rsidRPr="007578C1">
        <w:rPr>
          <w:rFonts w:ascii="Calibri" w:hAnsi="Calibri" w:cs="Arial"/>
          <w:sz w:val="28"/>
          <w:szCs w:val="28"/>
        </w:rPr>
        <w:tab/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  <w:r w:rsidR="006F608C" w:rsidRPr="007578C1">
        <w:rPr>
          <w:rFonts w:ascii="Calibri" w:hAnsi="Calibri" w:cs="Arial"/>
          <w:sz w:val="28"/>
          <w:szCs w:val="28"/>
        </w:rPr>
        <w:tab/>
      </w:r>
      <w:r w:rsidRPr="007578C1">
        <w:rPr>
          <w:rFonts w:ascii="Calibri" w:hAnsi="Calibri" w:cs="Arial"/>
          <w:sz w:val="28"/>
          <w:szCs w:val="28"/>
        </w:rPr>
        <w:t xml:space="preserve">Motion 4 – </w:t>
      </w:r>
      <w:r w:rsidR="006F608C" w:rsidRPr="007578C1">
        <w:rPr>
          <w:rFonts w:ascii="Calibri" w:hAnsi="Calibri" w:cs="Arial"/>
          <w:sz w:val="28"/>
          <w:szCs w:val="28"/>
        </w:rPr>
        <w:t xml:space="preserve">*for </w:t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  <w:r w:rsidR="006F608C" w:rsidRPr="007578C1">
        <w:rPr>
          <w:rFonts w:ascii="Calibri" w:hAnsi="Calibri" w:cs="Arial"/>
          <w:sz w:val="28"/>
          <w:szCs w:val="28"/>
        </w:rPr>
        <w:t xml:space="preserve">  *against </w:t>
      </w:r>
      <w:r w:rsidR="006F608C" w:rsidRPr="007578C1">
        <w:rPr>
          <w:rFonts w:ascii="Calibri" w:hAnsi="Calibri" w:cs="Arial"/>
          <w:sz w:val="28"/>
          <w:szCs w:val="28"/>
        </w:rPr>
        <w:tab/>
      </w:r>
      <w:r w:rsidR="006F608C"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F608C"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="00A74626">
        <w:rPr>
          <w:rFonts w:ascii="Calibri" w:hAnsi="Calibri" w:cs="Arial"/>
          <w:sz w:val="28"/>
          <w:szCs w:val="28"/>
        </w:rPr>
      </w:r>
      <w:r w:rsidR="00A74626">
        <w:rPr>
          <w:rFonts w:ascii="Calibri" w:hAnsi="Calibri" w:cs="Arial"/>
          <w:sz w:val="28"/>
          <w:szCs w:val="28"/>
        </w:rPr>
        <w:fldChar w:fldCharType="separate"/>
      </w:r>
      <w:r w:rsidR="006F608C" w:rsidRPr="007578C1">
        <w:rPr>
          <w:rFonts w:ascii="Calibri" w:hAnsi="Calibri" w:cs="Arial"/>
          <w:sz w:val="28"/>
          <w:szCs w:val="28"/>
        </w:rPr>
        <w:fldChar w:fldCharType="end"/>
      </w:r>
    </w:p>
    <w:p w14:paraId="6C838B0A" w14:textId="77777777" w:rsidR="00E76582" w:rsidRPr="007578C1" w:rsidRDefault="00E76582" w:rsidP="009D3D1C">
      <w:pPr>
        <w:pStyle w:val="NoSpacing"/>
        <w:rPr>
          <w:rFonts w:ascii="Calibri" w:hAnsi="Calibri" w:cs="Arial"/>
          <w:sz w:val="6"/>
          <w:szCs w:val="6"/>
        </w:rPr>
      </w:pPr>
    </w:p>
    <w:p w14:paraId="0D79F52C" w14:textId="77777777" w:rsidR="00E76582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* </w:t>
      </w:r>
      <w:r w:rsidR="008F2859" w:rsidRPr="007578C1">
        <w:rPr>
          <w:rFonts w:ascii="Calibri" w:hAnsi="Calibri" w:cs="Arial"/>
          <w:sz w:val="28"/>
          <w:szCs w:val="28"/>
        </w:rPr>
        <w:t>Please tick</w:t>
      </w:r>
      <w:r w:rsidRPr="007578C1">
        <w:rPr>
          <w:rFonts w:ascii="Calibri" w:hAnsi="Calibri" w:cs="Arial"/>
          <w:sz w:val="28"/>
          <w:szCs w:val="28"/>
        </w:rPr>
        <w:t xml:space="preserve"> whichever is desired</w:t>
      </w:r>
    </w:p>
    <w:p w14:paraId="1ABF5A40" w14:textId="77777777" w:rsidR="00B22BFD" w:rsidRPr="007578C1" w:rsidRDefault="00B22BFD" w:rsidP="009D3D1C">
      <w:pPr>
        <w:pStyle w:val="NoSpacing"/>
        <w:rPr>
          <w:rFonts w:ascii="Calibri" w:hAnsi="Calibri" w:cs="Arial"/>
          <w:sz w:val="28"/>
          <w:szCs w:val="28"/>
        </w:rPr>
      </w:pPr>
    </w:p>
    <w:p w14:paraId="39F604BE" w14:textId="77777777" w:rsidR="00E76582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>Signed on behalf of above organisation by (print name if returning by email):</w:t>
      </w:r>
    </w:p>
    <w:p w14:paraId="2E20CF68" w14:textId="77777777" w:rsidR="00E76582" w:rsidRPr="007578C1" w:rsidRDefault="00E76582" w:rsidP="009D3D1C">
      <w:pPr>
        <w:pStyle w:val="NoSpacing"/>
        <w:rPr>
          <w:rFonts w:ascii="Calibri" w:hAnsi="Calibri" w:cs="Arial"/>
          <w:sz w:val="28"/>
          <w:szCs w:val="2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205"/>
        <w:gridCol w:w="346"/>
        <w:gridCol w:w="2385"/>
        <w:gridCol w:w="850"/>
        <w:gridCol w:w="992"/>
        <w:gridCol w:w="3261"/>
      </w:tblGrid>
      <w:tr w:rsidR="008F2859" w:rsidRPr="007578C1" w14:paraId="287E26F0" w14:textId="77777777" w:rsidTr="007578C1">
        <w:tc>
          <w:tcPr>
            <w:tcW w:w="1205" w:type="dxa"/>
          </w:tcPr>
          <w:p w14:paraId="3BC18F37" w14:textId="77777777" w:rsidR="008F2859" w:rsidRPr="007578C1" w:rsidRDefault="008F2859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Name:</w:t>
            </w:r>
          </w:p>
        </w:tc>
        <w:tc>
          <w:tcPr>
            <w:tcW w:w="2731" w:type="dxa"/>
            <w:gridSpan w:val="2"/>
            <w:tcBorders>
              <w:bottom w:val="dashed" w:sz="8" w:space="0" w:color="auto"/>
            </w:tcBorders>
          </w:tcPr>
          <w:p w14:paraId="0BA000EF" w14:textId="37177985" w:rsidR="008F2859" w:rsidRPr="007578C1" w:rsidRDefault="008F2859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842" w:type="dxa"/>
            <w:gridSpan w:val="2"/>
          </w:tcPr>
          <w:p w14:paraId="14507D09" w14:textId="77777777" w:rsidR="008F2859" w:rsidRPr="007578C1" w:rsidRDefault="008F2859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Organisation:</w:t>
            </w:r>
          </w:p>
        </w:tc>
        <w:tc>
          <w:tcPr>
            <w:tcW w:w="3261" w:type="dxa"/>
            <w:tcBorders>
              <w:bottom w:val="dashed" w:sz="8" w:space="0" w:color="auto"/>
            </w:tcBorders>
          </w:tcPr>
          <w:p w14:paraId="6ED97C30" w14:textId="4CA738AC" w:rsidR="008F2859" w:rsidRPr="007578C1" w:rsidRDefault="008F2859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  <w:bookmarkEnd w:id="8"/>
          </w:p>
        </w:tc>
      </w:tr>
      <w:tr w:rsidR="008F2859" w:rsidRPr="007578C1" w14:paraId="0079B1C6" w14:textId="77777777" w:rsidTr="007578C1">
        <w:tc>
          <w:tcPr>
            <w:tcW w:w="9039" w:type="dxa"/>
            <w:gridSpan w:val="6"/>
          </w:tcPr>
          <w:p w14:paraId="0AA89570" w14:textId="77777777" w:rsidR="008F2859" w:rsidRPr="007578C1" w:rsidRDefault="008F2859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8F2859" w:rsidRPr="007578C1" w14:paraId="47D8756E" w14:textId="77777777" w:rsidTr="007578C1">
        <w:tc>
          <w:tcPr>
            <w:tcW w:w="1551" w:type="dxa"/>
            <w:gridSpan w:val="2"/>
          </w:tcPr>
          <w:p w14:paraId="57A5A25D" w14:textId="77777777" w:rsidR="008F2859" w:rsidRPr="007578C1" w:rsidRDefault="008F2859" w:rsidP="008F2859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Signature:</w:t>
            </w:r>
          </w:p>
        </w:tc>
        <w:tc>
          <w:tcPr>
            <w:tcW w:w="2385" w:type="dxa"/>
            <w:tcBorders>
              <w:bottom w:val="dashed" w:sz="8" w:space="0" w:color="auto"/>
            </w:tcBorders>
          </w:tcPr>
          <w:p w14:paraId="0852B4CA" w14:textId="52293BB5" w:rsidR="008F2859" w:rsidRPr="007578C1" w:rsidRDefault="007578C1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14:paraId="67EE50A5" w14:textId="77777777" w:rsidR="008F2859" w:rsidRPr="007578C1" w:rsidRDefault="008F2859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Date:</w:t>
            </w:r>
          </w:p>
        </w:tc>
        <w:tc>
          <w:tcPr>
            <w:tcW w:w="4253" w:type="dxa"/>
            <w:gridSpan w:val="2"/>
            <w:tcBorders>
              <w:bottom w:val="dashed" w:sz="8" w:space="0" w:color="auto"/>
            </w:tcBorders>
          </w:tcPr>
          <w:p w14:paraId="3C98AAAD" w14:textId="5E4B6F60" w:rsidR="008F2859" w:rsidRPr="007578C1" w:rsidRDefault="008F2859" w:rsidP="009D3D1C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3A1B6A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  <w:bookmarkEnd w:id="9"/>
          </w:p>
        </w:tc>
      </w:tr>
    </w:tbl>
    <w:p w14:paraId="561DDAD8" w14:textId="77777777" w:rsidR="00E76582" w:rsidRDefault="00E76582" w:rsidP="009D3D1C">
      <w:pPr>
        <w:pStyle w:val="NoSpacing"/>
        <w:rPr>
          <w:rFonts w:ascii="Calibri" w:hAnsi="Calibri" w:cs="Arial"/>
        </w:rPr>
      </w:pPr>
    </w:p>
    <w:p w14:paraId="52618129" w14:textId="77777777" w:rsidR="00F011B3" w:rsidRPr="00F011B3" w:rsidRDefault="00E76582" w:rsidP="00F011B3">
      <w:pPr>
        <w:pStyle w:val="NoSpacing"/>
        <w:rPr>
          <w:rFonts w:ascii="Calibri" w:hAnsi="Calibri" w:cs="Arial"/>
          <w:sz w:val="32"/>
          <w:szCs w:val="32"/>
        </w:rPr>
      </w:pPr>
      <w:r w:rsidRPr="00F011B3">
        <w:rPr>
          <w:rFonts w:ascii="Calibri" w:hAnsi="Calibri" w:cs="Arial"/>
          <w:b/>
          <w:sz w:val="32"/>
          <w:szCs w:val="32"/>
        </w:rPr>
        <w:t xml:space="preserve">Please </w:t>
      </w:r>
      <w:r w:rsidR="00851105" w:rsidRPr="00F011B3">
        <w:rPr>
          <w:rFonts w:ascii="Calibri" w:hAnsi="Calibri" w:cs="Arial"/>
          <w:b/>
          <w:sz w:val="32"/>
          <w:szCs w:val="32"/>
        </w:rPr>
        <w:t xml:space="preserve">complete this </w:t>
      </w:r>
      <w:r w:rsidRPr="00F011B3">
        <w:rPr>
          <w:rFonts w:ascii="Calibri" w:hAnsi="Calibri" w:cs="Arial"/>
          <w:b/>
          <w:sz w:val="32"/>
          <w:szCs w:val="32"/>
        </w:rPr>
        <w:t xml:space="preserve">form </w:t>
      </w:r>
      <w:r w:rsidR="00851105" w:rsidRPr="00F011B3">
        <w:rPr>
          <w:rFonts w:ascii="Calibri" w:hAnsi="Calibri" w:cs="Arial"/>
          <w:b/>
          <w:sz w:val="32"/>
          <w:szCs w:val="32"/>
        </w:rPr>
        <w:t xml:space="preserve">and return </w:t>
      </w:r>
      <w:r w:rsidR="00F011B3" w:rsidRPr="00F011B3">
        <w:rPr>
          <w:rFonts w:ascii="Calibri" w:hAnsi="Calibri" w:cs="Arial"/>
          <w:b/>
          <w:sz w:val="32"/>
          <w:szCs w:val="32"/>
        </w:rPr>
        <w:t xml:space="preserve">by </w:t>
      </w:r>
      <w:r w:rsidR="00851105" w:rsidRPr="00F011B3">
        <w:rPr>
          <w:rFonts w:ascii="Calibri" w:hAnsi="Calibri" w:cs="Arial"/>
          <w:b/>
          <w:sz w:val="32"/>
          <w:szCs w:val="32"/>
        </w:rPr>
        <w:t>email to</w:t>
      </w:r>
      <w:r w:rsidR="00F011B3" w:rsidRPr="00F011B3">
        <w:rPr>
          <w:rFonts w:ascii="Calibri" w:hAnsi="Calibri" w:cs="Arial"/>
          <w:b/>
          <w:sz w:val="32"/>
          <w:szCs w:val="32"/>
        </w:rPr>
        <w:t xml:space="preserve"> </w:t>
      </w:r>
      <w:hyperlink r:id="rId12" w:history="1">
        <w:r w:rsidR="00F011B3" w:rsidRPr="00F011B3">
          <w:rPr>
            <w:rStyle w:val="Hyperlink"/>
            <w:rFonts w:ascii="Calibri" w:hAnsi="Calibri" w:cs="Arial"/>
            <w:b/>
            <w:sz w:val="32"/>
            <w:szCs w:val="32"/>
          </w:rPr>
          <w:t>saifur@rota.org.uk</w:t>
        </w:r>
      </w:hyperlink>
      <w:r w:rsidR="00F011B3" w:rsidRPr="00F011B3">
        <w:rPr>
          <w:rFonts w:ascii="Calibri" w:hAnsi="Calibri" w:cs="Arial"/>
          <w:b/>
          <w:sz w:val="32"/>
          <w:szCs w:val="32"/>
        </w:rPr>
        <w:t xml:space="preserve"> </w:t>
      </w:r>
    </w:p>
    <w:p w14:paraId="01A4E2EE" w14:textId="6E8A5BBA" w:rsidR="00A028F3" w:rsidRPr="00F011B3" w:rsidRDefault="00E76582" w:rsidP="00851105">
      <w:pPr>
        <w:pStyle w:val="PlainText"/>
        <w:rPr>
          <w:rFonts w:ascii="Calibri" w:hAnsi="Calibri"/>
          <w:sz w:val="32"/>
          <w:szCs w:val="32"/>
        </w:rPr>
      </w:pPr>
      <w:r w:rsidRPr="00F011B3">
        <w:rPr>
          <w:rFonts w:ascii="Calibri" w:hAnsi="Calibri" w:cs="Arial"/>
          <w:sz w:val="32"/>
          <w:szCs w:val="32"/>
        </w:rPr>
        <w:t xml:space="preserve">by </w:t>
      </w:r>
      <w:r w:rsidR="00D252EB">
        <w:rPr>
          <w:rFonts w:ascii="Calibri" w:hAnsi="Calibri" w:cs="Arial"/>
          <w:sz w:val="32"/>
          <w:szCs w:val="32"/>
        </w:rPr>
        <w:t>2</w:t>
      </w:r>
      <w:r w:rsidR="005A6B83">
        <w:rPr>
          <w:rFonts w:ascii="Calibri" w:hAnsi="Calibri" w:cs="Arial"/>
          <w:sz w:val="32"/>
          <w:szCs w:val="32"/>
        </w:rPr>
        <w:t>nd S</w:t>
      </w:r>
      <w:r w:rsidR="00D252EB">
        <w:rPr>
          <w:rFonts w:ascii="Calibri" w:hAnsi="Calibri" w:cs="Arial"/>
          <w:sz w:val="32"/>
          <w:szCs w:val="32"/>
        </w:rPr>
        <w:t xml:space="preserve">eptember </w:t>
      </w:r>
      <w:r w:rsidR="00F011B3" w:rsidRPr="00F011B3">
        <w:rPr>
          <w:rFonts w:ascii="Calibri" w:hAnsi="Calibri" w:cs="Arial"/>
          <w:sz w:val="32"/>
          <w:szCs w:val="32"/>
        </w:rPr>
        <w:t>202</w:t>
      </w:r>
      <w:r w:rsidR="00D252EB">
        <w:rPr>
          <w:rFonts w:ascii="Calibri" w:hAnsi="Calibri" w:cs="Arial"/>
          <w:sz w:val="32"/>
          <w:szCs w:val="32"/>
        </w:rPr>
        <w:t>4</w:t>
      </w:r>
      <w:r w:rsidR="00851105" w:rsidRPr="00F011B3">
        <w:rPr>
          <w:rFonts w:ascii="Calibri" w:hAnsi="Calibri" w:cs="Arial"/>
          <w:sz w:val="32"/>
          <w:szCs w:val="32"/>
        </w:rPr>
        <w:t>.</w:t>
      </w:r>
    </w:p>
    <w:sectPr w:rsidR="00A028F3" w:rsidRPr="00F011B3" w:rsidSect="001B5CB8">
      <w:headerReference w:type="default" r:id="rId13"/>
      <w:footerReference w:type="default" r:id="rId14"/>
      <w:pgSz w:w="12240" w:h="15840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163FD" w14:textId="77777777" w:rsidR="00B3239F" w:rsidRDefault="00B3239F">
      <w:r>
        <w:separator/>
      </w:r>
    </w:p>
  </w:endnote>
  <w:endnote w:type="continuationSeparator" w:id="0">
    <w:p w14:paraId="1F061AE2" w14:textId="77777777" w:rsidR="00B3239F" w:rsidRDefault="00B3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resias PCfont">
    <w:altName w:val="Courier New"/>
    <w:panose1 w:val="020B0604020202020204"/>
    <w:charset w:val="00"/>
    <w:family w:val="auto"/>
    <w:pitch w:val="variable"/>
    <w:sig w:usb0="8000000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88BB0" w14:textId="77777777" w:rsidR="00F128C6" w:rsidRPr="00112E53" w:rsidRDefault="00F128C6" w:rsidP="00F128C6">
    <w:pPr>
      <w:pStyle w:val="Footer"/>
      <w:ind w:left="-1080"/>
      <w:rPr>
        <w:rFonts w:ascii="Calibri" w:hAnsi="Calibri"/>
        <w:color w:val="780000"/>
        <w:sz w:val="20"/>
      </w:rPr>
    </w:pPr>
    <w:r w:rsidRPr="00112E53">
      <w:rPr>
        <w:rFonts w:ascii="Calibri" w:hAnsi="Calibri"/>
        <w:color w:val="780000"/>
        <w:sz w:val="20"/>
      </w:rPr>
      <w:t xml:space="preserve">c/o </w:t>
    </w:r>
    <w:r>
      <w:rPr>
        <w:rFonts w:ascii="Calibri" w:hAnsi="Calibri"/>
        <w:color w:val="780000"/>
        <w:sz w:val="20"/>
      </w:rPr>
      <w:t>Resource for London</w:t>
    </w:r>
  </w:p>
  <w:p w14:paraId="7683BFF7" w14:textId="77777777" w:rsidR="00F128C6" w:rsidRPr="00ED0EC1" w:rsidRDefault="00F128C6" w:rsidP="00F128C6">
    <w:pPr>
      <w:pStyle w:val="Footer"/>
      <w:ind w:left="-1080"/>
      <w:rPr>
        <w:rFonts w:ascii="Calibri" w:hAnsi="Calibri"/>
        <w:color w:val="780000"/>
        <w:sz w:val="20"/>
      </w:rPr>
    </w:pPr>
    <w:r>
      <w:rPr>
        <w:rFonts w:ascii="Calibri" w:hAnsi="Calibri"/>
        <w:color w:val="780000"/>
        <w:sz w:val="20"/>
      </w:rPr>
      <w:t xml:space="preserve">356 Holloway Road, </w:t>
    </w:r>
    <w:r w:rsidRPr="00112E53">
      <w:rPr>
        <w:rFonts w:ascii="Calibri" w:hAnsi="Calibri"/>
        <w:color w:val="780000"/>
        <w:sz w:val="20"/>
      </w:rPr>
      <w:t xml:space="preserve">London </w:t>
    </w:r>
    <w:r>
      <w:rPr>
        <w:rFonts w:ascii="Calibri" w:hAnsi="Calibri"/>
        <w:color w:val="780000"/>
        <w:sz w:val="20"/>
      </w:rPr>
      <w:t>N7 6PA</w:t>
    </w:r>
  </w:p>
  <w:p w14:paraId="37686F8D" w14:textId="77777777" w:rsidR="00F128C6" w:rsidRPr="00F011B3" w:rsidRDefault="00F128C6" w:rsidP="00F128C6">
    <w:pPr>
      <w:pStyle w:val="Footer"/>
      <w:ind w:left="-1080"/>
      <w:rPr>
        <w:sz w:val="20"/>
        <w:lang w:val="it-IT"/>
      </w:rPr>
    </w:pPr>
    <w:r w:rsidRPr="00F011B3">
      <w:rPr>
        <w:rFonts w:ascii="Calibri" w:hAnsi="Calibri"/>
        <w:color w:val="F57B20"/>
        <w:sz w:val="20"/>
        <w:lang w:val="it-IT"/>
      </w:rPr>
      <w:t>t:</w:t>
    </w:r>
    <w:r w:rsidRPr="00F011B3">
      <w:rPr>
        <w:rFonts w:ascii="Calibri" w:hAnsi="Calibri"/>
        <w:color w:val="780000"/>
        <w:sz w:val="20"/>
        <w:lang w:val="it-IT"/>
      </w:rPr>
      <w:t xml:space="preserve"> +44 (0) 20 7697 4093   </w:t>
    </w:r>
    <w:r w:rsidRPr="00F011B3">
      <w:rPr>
        <w:rFonts w:ascii="Calibri" w:hAnsi="Calibri"/>
        <w:color w:val="F57B20"/>
        <w:sz w:val="20"/>
        <w:lang w:val="it-IT"/>
      </w:rPr>
      <w:t>e:</w:t>
    </w:r>
    <w:r w:rsidRPr="00F011B3">
      <w:rPr>
        <w:rFonts w:ascii="Calibri" w:hAnsi="Calibri"/>
        <w:color w:val="780000"/>
        <w:sz w:val="20"/>
        <w:lang w:val="it-IT"/>
      </w:rPr>
      <w:t xml:space="preserve"> rota@rota.org.uk   </w:t>
    </w:r>
    <w:r w:rsidRPr="00F011B3">
      <w:rPr>
        <w:rFonts w:ascii="Calibri" w:hAnsi="Calibri"/>
        <w:color w:val="F57B20"/>
        <w:sz w:val="20"/>
        <w:lang w:val="it-IT"/>
      </w:rPr>
      <w:t>web:</w:t>
    </w:r>
    <w:r w:rsidRPr="00F011B3">
      <w:rPr>
        <w:sz w:val="20"/>
        <w:lang w:val="it-IT"/>
      </w:rPr>
      <w:t xml:space="preserve"> </w:t>
    </w:r>
    <w:hyperlink r:id="rId1" w:history="1">
      <w:r w:rsidRPr="00F011B3">
        <w:rPr>
          <w:rStyle w:val="Hyperlink"/>
          <w:rFonts w:ascii="Calibri" w:hAnsi="Calibri"/>
          <w:color w:val="780000"/>
          <w:sz w:val="20"/>
          <w:u w:val="none"/>
          <w:lang w:val="it-IT"/>
        </w:rPr>
        <w:t>www.rota.org.uk</w:t>
      </w:r>
    </w:hyperlink>
  </w:p>
  <w:p w14:paraId="3C8C41C6" w14:textId="77777777" w:rsidR="008F2859" w:rsidRPr="00ED0EC1" w:rsidRDefault="00F128C6" w:rsidP="00F128C6">
    <w:pPr>
      <w:pStyle w:val="Footer"/>
      <w:ind w:left="-1080"/>
      <w:rPr>
        <w:rFonts w:ascii="Calibri" w:hAnsi="Calibri"/>
        <w:color w:val="780000"/>
        <w:sz w:val="22"/>
      </w:rPr>
    </w:pPr>
    <w:r>
      <w:rPr>
        <w:rFonts w:ascii="Calibri" w:hAnsi="Calibri"/>
        <w:color w:val="F57B20"/>
        <w:sz w:val="20"/>
      </w:rPr>
      <w:t>facebook</w:t>
    </w:r>
    <w:r w:rsidRPr="00ED0EC1">
      <w:rPr>
        <w:rFonts w:ascii="Calibri" w:hAnsi="Calibri"/>
        <w:color w:val="F57B20"/>
        <w:sz w:val="20"/>
      </w:rPr>
      <w:t>:</w:t>
    </w:r>
    <w:r>
      <w:rPr>
        <w:rFonts w:ascii="Calibri" w:hAnsi="Calibri"/>
        <w:color w:val="780000"/>
        <w:sz w:val="20"/>
      </w:rPr>
      <w:t xml:space="preserve"> www.facebook.com/rota.org</w:t>
    </w:r>
    <w:r w:rsidRPr="00ED0EC1">
      <w:rPr>
        <w:rFonts w:ascii="Calibri" w:hAnsi="Calibri"/>
        <w:color w:val="780000"/>
        <w:sz w:val="20"/>
      </w:rPr>
      <w:t xml:space="preserve">   </w:t>
    </w:r>
    <w:r>
      <w:rPr>
        <w:rFonts w:ascii="Calibri" w:hAnsi="Calibri"/>
        <w:color w:val="F57B20"/>
        <w:sz w:val="20"/>
      </w:rPr>
      <w:t>twitter</w:t>
    </w:r>
    <w:r w:rsidRPr="00ED0EC1">
      <w:rPr>
        <w:rFonts w:ascii="Calibri" w:hAnsi="Calibri"/>
        <w:color w:val="F57B20"/>
        <w:sz w:val="20"/>
      </w:rPr>
      <w:t>:</w:t>
    </w:r>
    <w:r w:rsidRPr="00ED0EC1">
      <w:rPr>
        <w:rFonts w:ascii="Calibri" w:hAnsi="Calibri"/>
        <w:color w:val="780000"/>
        <w:sz w:val="20"/>
      </w:rPr>
      <w:t xml:space="preserve"> </w:t>
    </w:r>
    <w:r w:rsidRPr="00617EBD">
      <w:rPr>
        <w:rFonts w:ascii="Calibri" w:hAnsi="Calibri"/>
        <w:color w:val="780000"/>
        <w:sz w:val="20"/>
      </w:rPr>
      <w:t>@</w:t>
    </w:r>
    <w:r>
      <w:rPr>
        <w:rFonts w:ascii="Calibri" w:hAnsi="Calibri"/>
        <w:color w:val="780000"/>
        <w:sz w:val="20"/>
      </w:rPr>
      <w:t>raceontheagenda</w:t>
    </w:r>
  </w:p>
  <w:p w14:paraId="6BC422B1" w14:textId="77777777" w:rsidR="008F2859" w:rsidRPr="00ED0EC1" w:rsidRDefault="008F2859">
    <w:pPr>
      <w:pStyle w:val="Footer"/>
      <w:ind w:left="-1080"/>
      <w:rPr>
        <w:rFonts w:ascii="Calibri" w:hAnsi="Calibri"/>
        <w:color w:val="780000"/>
        <w:sz w:val="14"/>
      </w:rPr>
    </w:pPr>
  </w:p>
  <w:p w14:paraId="5E73D15E" w14:textId="77777777" w:rsidR="008F2859" w:rsidRPr="00ED0EC1" w:rsidRDefault="008F2859">
    <w:pPr>
      <w:pStyle w:val="Footer"/>
      <w:ind w:left="-1080"/>
      <w:rPr>
        <w:rFonts w:ascii="Calibri" w:hAnsi="Calibri"/>
        <w:color w:val="780000"/>
        <w:sz w:val="16"/>
      </w:rPr>
    </w:pPr>
    <w:r w:rsidRPr="00ED0EC1">
      <w:rPr>
        <w:rFonts w:ascii="Calibri" w:hAnsi="Calibri"/>
        <w:color w:val="780000"/>
        <w:sz w:val="16"/>
      </w:rPr>
      <w:t>Registered Charity: 1064975    Company Limited by Guarantee: 3425664</w:t>
    </w:r>
  </w:p>
  <w:p w14:paraId="1C33E0BD" w14:textId="77777777" w:rsidR="008F2859" w:rsidRDefault="008F2859">
    <w:pPr>
      <w:pStyle w:val="Footer"/>
      <w:ind w:left="-1080"/>
      <w:rPr>
        <w:rFonts w:ascii="Calibri" w:hAnsi="Calibri"/>
        <w:color w:val="780000"/>
        <w:sz w:val="16"/>
      </w:rPr>
    </w:pPr>
  </w:p>
  <w:p w14:paraId="0D41611E" w14:textId="77777777" w:rsidR="008F2859" w:rsidRDefault="008F2859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4D017" w14:textId="77777777" w:rsidR="00B3239F" w:rsidRDefault="00B3239F">
      <w:r>
        <w:separator/>
      </w:r>
    </w:p>
  </w:footnote>
  <w:footnote w:type="continuationSeparator" w:id="0">
    <w:p w14:paraId="5F0975F1" w14:textId="77777777" w:rsidR="00B3239F" w:rsidRDefault="00B3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E33E" w14:textId="77777777" w:rsidR="008F2859" w:rsidRDefault="00803BFD">
    <w:pPr>
      <w:pStyle w:val="Header"/>
      <w:jc w:val="right"/>
    </w:pPr>
    <w:r>
      <w:rPr>
        <w:noProof/>
      </w:rPr>
      <w:drawing>
        <wp:inline distT="0" distB="0" distL="0" distR="0" wp14:anchorId="261F94B3" wp14:editId="2498688D">
          <wp:extent cx="1982470" cy="109410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97BA3"/>
    <w:multiLevelType w:val="hybridMultilevel"/>
    <w:tmpl w:val="A4A4BB0E"/>
    <w:lvl w:ilvl="0" w:tplc="E5FA56C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0295"/>
    <w:multiLevelType w:val="hybridMultilevel"/>
    <w:tmpl w:val="BDF28F02"/>
    <w:lvl w:ilvl="0" w:tplc="B2B421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769A2"/>
    <w:multiLevelType w:val="hybridMultilevel"/>
    <w:tmpl w:val="B8D669E6"/>
    <w:lvl w:ilvl="0" w:tplc="C028745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23996"/>
    <w:multiLevelType w:val="hybridMultilevel"/>
    <w:tmpl w:val="CD5AAF3A"/>
    <w:lvl w:ilvl="0" w:tplc="3F6A459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474574">
    <w:abstractNumId w:val="1"/>
  </w:num>
  <w:num w:numId="2" w16cid:durableId="861359440">
    <w:abstractNumId w:val="3"/>
  </w:num>
  <w:num w:numId="3" w16cid:durableId="832182702">
    <w:abstractNumId w:val="2"/>
  </w:num>
  <w:num w:numId="4" w16cid:durableId="24985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F4"/>
    <w:rsid w:val="00014168"/>
    <w:rsid w:val="00036CE1"/>
    <w:rsid w:val="000431ED"/>
    <w:rsid w:val="00063892"/>
    <w:rsid w:val="000871F1"/>
    <w:rsid w:val="000B0DD8"/>
    <w:rsid w:val="000B639B"/>
    <w:rsid w:val="00116A89"/>
    <w:rsid w:val="001341E1"/>
    <w:rsid w:val="0015533A"/>
    <w:rsid w:val="00186512"/>
    <w:rsid w:val="0019666D"/>
    <w:rsid w:val="00197773"/>
    <w:rsid w:val="001B5CB8"/>
    <w:rsid w:val="001D4BFC"/>
    <w:rsid w:val="001F5D68"/>
    <w:rsid w:val="00262E83"/>
    <w:rsid w:val="00273605"/>
    <w:rsid w:val="002B688C"/>
    <w:rsid w:val="002C5B25"/>
    <w:rsid w:val="002E339B"/>
    <w:rsid w:val="002E75FD"/>
    <w:rsid w:val="002F6214"/>
    <w:rsid w:val="003318E9"/>
    <w:rsid w:val="003A1B6A"/>
    <w:rsid w:val="003C0DFA"/>
    <w:rsid w:val="003D1205"/>
    <w:rsid w:val="003D65C1"/>
    <w:rsid w:val="00435737"/>
    <w:rsid w:val="0045351C"/>
    <w:rsid w:val="004624F0"/>
    <w:rsid w:val="004B6107"/>
    <w:rsid w:val="004D6F4A"/>
    <w:rsid w:val="004E4BCD"/>
    <w:rsid w:val="004F1BA1"/>
    <w:rsid w:val="0054208A"/>
    <w:rsid w:val="00587320"/>
    <w:rsid w:val="005A226D"/>
    <w:rsid w:val="005A2465"/>
    <w:rsid w:val="005A6B83"/>
    <w:rsid w:val="005C69DF"/>
    <w:rsid w:val="005E426C"/>
    <w:rsid w:val="006046E6"/>
    <w:rsid w:val="00623197"/>
    <w:rsid w:val="006255E1"/>
    <w:rsid w:val="00640681"/>
    <w:rsid w:val="006468C9"/>
    <w:rsid w:val="006A02B1"/>
    <w:rsid w:val="006B252C"/>
    <w:rsid w:val="006F608C"/>
    <w:rsid w:val="006F78C0"/>
    <w:rsid w:val="007578C1"/>
    <w:rsid w:val="007B656A"/>
    <w:rsid w:val="007C699E"/>
    <w:rsid w:val="00801049"/>
    <w:rsid w:val="00803BFD"/>
    <w:rsid w:val="00850174"/>
    <w:rsid w:val="00851105"/>
    <w:rsid w:val="00857A5F"/>
    <w:rsid w:val="0087726E"/>
    <w:rsid w:val="008B25F1"/>
    <w:rsid w:val="008E357C"/>
    <w:rsid w:val="008F2859"/>
    <w:rsid w:val="008F62B5"/>
    <w:rsid w:val="009015AC"/>
    <w:rsid w:val="009433E5"/>
    <w:rsid w:val="00946486"/>
    <w:rsid w:val="009A7E5D"/>
    <w:rsid w:val="009C0E29"/>
    <w:rsid w:val="009D3D1C"/>
    <w:rsid w:val="009F64D8"/>
    <w:rsid w:val="00A00894"/>
    <w:rsid w:val="00A028F3"/>
    <w:rsid w:val="00A105E1"/>
    <w:rsid w:val="00A324F4"/>
    <w:rsid w:val="00A6691B"/>
    <w:rsid w:val="00A74626"/>
    <w:rsid w:val="00A80028"/>
    <w:rsid w:val="00AF6E25"/>
    <w:rsid w:val="00AF7068"/>
    <w:rsid w:val="00B22BFD"/>
    <w:rsid w:val="00B3239F"/>
    <w:rsid w:val="00B46D11"/>
    <w:rsid w:val="00B55D7F"/>
    <w:rsid w:val="00B603F8"/>
    <w:rsid w:val="00BE56BF"/>
    <w:rsid w:val="00C45F16"/>
    <w:rsid w:val="00CA27C2"/>
    <w:rsid w:val="00CE31BA"/>
    <w:rsid w:val="00D10C50"/>
    <w:rsid w:val="00D179E8"/>
    <w:rsid w:val="00D252EB"/>
    <w:rsid w:val="00D26173"/>
    <w:rsid w:val="00D94F33"/>
    <w:rsid w:val="00DA64B5"/>
    <w:rsid w:val="00DB7B97"/>
    <w:rsid w:val="00DC7CE7"/>
    <w:rsid w:val="00E22ACB"/>
    <w:rsid w:val="00E24F0E"/>
    <w:rsid w:val="00E76582"/>
    <w:rsid w:val="00E878C9"/>
    <w:rsid w:val="00EB67D3"/>
    <w:rsid w:val="00ED0EC1"/>
    <w:rsid w:val="00EE151D"/>
    <w:rsid w:val="00EF73D8"/>
    <w:rsid w:val="00F011B3"/>
    <w:rsid w:val="00F128C6"/>
    <w:rsid w:val="00F223AD"/>
    <w:rsid w:val="00F3554A"/>
    <w:rsid w:val="00F43114"/>
    <w:rsid w:val="00F62483"/>
    <w:rsid w:val="00F86A47"/>
    <w:rsid w:val="00F93326"/>
    <w:rsid w:val="00F971CE"/>
    <w:rsid w:val="00FA009E"/>
    <w:rsid w:val="00FC2651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2750"/>
  <w15:chartTrackingRefBased/>
  <w15:docId w15:val="{E81AE590-E39E-B240-BABF-455DFB9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F6214"/>
    <w:pPr>
      <w:keepNext/>
      <w:ind w:right="-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F62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F6214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sid w:val="002F6214"/>
    <w:rPr>
      <w:color w:val="800080"/>
      <w:u w:val="single"/>
    </w:rPr>
  </w:style>
  <w:style w:type="character" w:styleId="Hyperlink">
    <w:name w:val="Hyperlink"/>
    <w:semiHidden/>
    <w:rsid w:val="002F6214"/>
    <w:rPr>
      <w:color w:val="0000FF"/>
      <w:u w:val="single"/>
    </w:rPr>
  </w:style>
  <w:style w:type="character" w:styleId="Strong">
    <w:name w:val="Strong"/>
    <w:uiPriority w:val="22"/>
    <w:qFormat/>
    <w:rsid w:val="00E76582"/>
    <w:rPr>
      <w:b/>
      <w:bCs/>
    </w:rPr>
  </w:style>
  <w:style w:type="paragraph" w:styleId="BodyText">
    <w:name w:val="Body Text"/>
    <w:basedOn w:val="Normal"/>
    <w:link w:val="BodyTextChar"/>
    <w:rsid w:val="00E76582"/>
    <w:pPr>
      <w:tabs>
        <w:tab w:val="left" w:pos="1080"/>
      </w:tabs>
    </w:pPr>
    <w:rPr>
      <w:rFonts w:ascii="Tiresias PCfont" w:hAnsi="Tiresias PCfont"/>
      <w:b/>
      <w:bCs/>
      <w:lang w:val="en-GB"/>
    </w:rPr>
  </w:style>
  <w:style w:type="character" w:customStyle="1" w:styleId="BodyTextChar">
    <w:name w:val="Body Text Char"/>
    <w:link w:val="BodyText"/>
    <w:rsid w:val="00E76582"/>
    <w:rPr>
      <w:rFonts w:ascii="Tiresias PCfont" w:hAnsi="Tiresias PCfont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9D3D1C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1105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851105"/>
    <w:rPr>
      <w:rFonts w:ascii="Consolas" w:eastAsia="Calibri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85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11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77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ifur@rota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ifur@rot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t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ifurvalli/Downloads/AGM%20Proxy%20Form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0deef-0c90-46b2-9fc5-41f5e05bb5de">
      <Terms xmlns="http://schemas.microsoft.com/office/infopath/2007/PartnerControls"/>
    </lcf76f155ced4ddcb4097134ff3c332f>
    <TaxCatchAll xmlns="306e7dec-9982-44af-80be-fcd4193306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C3615397AE7489503080961EDE3E4" ma:contentTypeVersion="18" ma:contentTypeDescription="Create a new document." ma:contentTypeScope="" ma:versionID="fee27cfd7157146df7b717e591e9fa6b">
  <xsd:schema xmlns:xsd="http://www.w3.org/2001/XMLSchema" xmlns:xs="http://www.w3.org/2001/XMLSchema" xmlns:p="http://schemas.microsoft.com/office/2006/metadata/properties" xmlns:ns2="306e7dec-9982-44af-80be-fcd41933060d" xmlns:ns3="c8c0deef-0c90-46b2-9fc5-41f5e05bb5de" targetNamespace="http://schemas.microsoft.com/office/2006/metadata/properties" ma:root="true" ma:fieldsID="341a76c5053fc20607341b8c35bed004" ns2:_="" ns3:_="">
    <xsd:import namespace="306e7dec-9982-44af-80be-fcd41933060d"/>
    <xsd:import namespace="c8c0deef-0c90-46b2-9fc5-41f5e05bb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7dec-9982-44af-80be-fcd419330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347fb1-0f4d-4e66-b265-955629a0b7d9}" ma:internalName="TaxCatchAll" ma:showField="CatchAllData" ma:web="306e7dec-9982-44af-80be-fcd419330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0deef-0c90-46b2-9fc5-41f5e05b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d57199-c4bb-4ab9-aa99-7896baf0f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1119-FFDA-431C-BC79-183E89C9A512}">
  <ds:schemaRefs>
    <ds:schemaRef ds:uri="http://schemas.microsoft.com/office/2006/metadata/properties"/>
    <ds:schemaRef ds:uri="http://schemas.microsoft.com/office/infopath/2007/PartnerControls"/>
    <ds:schemaRef ds:uri="c8c0deef-0c90-46b2-9fc5-41f5e05bb5de"/>
    <ds:schemaRef ds:uri="306e7dec-9982-44af-80be-fcd41933060d"/>
  </ds:schemaRefs>
</ds:datastoreItem>
</file>

<file path=customXml/itemProps2.xml><?xml version="1.0" encoding="utf-8"?>
<ds:datastoreItem xmlns:ds="http://schemas.openxmlformats.org/officeDocument/2006/customXml" ds:itemID="{4C7EB963-4BFE-4CA1-8077-2D84C9AA6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E5E9E-A2A8-41C7-892F-97457601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e7dec-9982-44af-80be-fcd41933060d"/>
    <ds:schemaRef ds:uri="c8c0deef-0c90-46b2-9fc5-41f5e05b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E6E3D-0910-2040-B946-AC30068B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AGM Proxy Form 2021.dotx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Race On The Agenda</Company>
  <LinksUpToDate>false</LinksUpToDate>
  <CharactersWithSpaces>1477</CharactersWithSpaces>
  <SharedDoc>false</SharedDoc>
  <HLinks>
    <vt:vector size="6" baseType="variant">
      <vt:variant>
        <vt:i4>3407907</vt:i4>
      </vt:variant>
      <vt:variant>
        <vt:i4>0</vt:i4>
      </vt:variant>
      <vt:variant>
        <vt:i4>0</vt:i4>
      </vt:variant>
      <vt:variant>
        <vt:i4>5</vt:i4>
      </vt:variant>
      <vt:variant>
        <vt:lpwstr>http://www.rota.org.uk/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Saifur Valli</cp:lastModifiedBy>
  <cp:revision>9</cp:revision>
  <cp:lastPrinted>2013-09-09T11:30:00Z</cp:lastPrinted>
  <dcterms:created xsi:type="dcterms:W3CDTF">2022-04-07T16:10:00Z</dcterms:created>
  <dcterms:modified xsi:type="dcterms:W3CDTF">2024-08-14T14:37:00Z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0x010100863C3615397AE7489503080961EDE3E4</vt:lpwstr>
  </property>
  <property fmtid="{D5CDD505-2E9C-101B-9397-08002B2CF9AE}" pid="3" name="MediaServiceImageTags">
    <vt:lpwstr/>
  </property>
</Properties>
</file>